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23" w:rsidRPr="00420D0D" w:rsidRDefault="00297223" w:rsidP="00E67C8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20D0D">
        <w:rPr>
          <w:rFonts w:ascii="Times New Roman" w:hAnsi="Times New Roman"/>
          <w:b/>
          <w:i/>
          <w:sz w:val="28"/>
          <w:szCs w:val="28"/>
        </w:rPr>
        <w:t>Отряд ЮИД</w:t>
      </w:r>
    </w:p>
    <w:p w:rsidR="00297223" w:rsidRDefault="00297223" w:rsidP="00E67C8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Список учащихся 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5а</w:t>
      </w:r>
      <w:r w:rsidRPr="00E67C82">
        <w:rPr>
          <w:rFonts w:ascii="Times New Roman" w:hAnsi="Times New Roman"/>
          <w:i/>
          <w:sz w:val="28"/>
          <w:szCs w:val="28"/>
        </w:rPr>
        <w:t xml:space="preserve"> класса</w:t>
      </w:r>
    </w:p>
    <w:p w:rsidR="00297223" w:rsidRPr="00E67C82" w:rsidRDefault="00297223" w:rsidP="00E67C8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 отряда Иванова Александра Андреевна</w:t>
      </w:r>
    </w:p>
    <w:p w:rsidR="00297223" w:rsidRPr="00E67C82" w:rsidRDefault="00297223" w:rsidP="00E67C8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67C82">
        <w:rPr>
          <w:rFonts w:ascii="Times New Roman" w:hAnsi="Times New Roman"/>
          <w:i/>
          <w:sz w:val="28"/>
          <w:szCs w:val="28"/>
        </w:rPr>
        <w:t>Классный руководитель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67C8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Бурсина Н.В.</w:t>
      </w:r>
    </w:p>
    <w:p w:rsidR="00297223" w:rsidRPr="00E67C82" w:rsidRDefault="00297223" w:rsidP="00E67C8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297223" w:rsidRPr="00DA4307" w:rsidRDefault="00297223" w:rsidP="003226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Дереча Александра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Дрипапа Таисия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Кочетова Анна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Краснова Алиса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Крючкова Екатерина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Лебедева Диана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Лознухо Екатерина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Мазаева Елена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Михайлова София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Новосадова Виктория - командир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Чернышова Ирина</w:t>
      </w:r>
    </w:p>
    <w:p w:rsidR="00297223" w:rsidRPr="00156867" w:rsidRDefault="00297223" w:rsidP="00156867">
      <w:pPr>
        <w:numPr>
          <w:ilvl w:val="0"/>
          <w:numId w:val="13"/>
        </w:numPr>
        <w:rPr>
          <w:sz w:val="28"/>
          <w:szCs w:val="28"/>
        </w:rPr>
      </w:pPr>
      <w:r w:rsidRPr="00156867">
        <w:rPr>
          <w:sz w:val="28"/>
          <w:szCs w:val="28"/>
        </w:rPr>
        <w:t>Чувар Александр</w:t>
      </w:r>
    </w:p>
    <w:p w:rsidR="00297223" w:rsidRPr="00156867" w:rsidRDefault="00297223" w:rsidP="00156867">
      <w:pPr>
        <w:rPr>
          <w:sz w:val="28"/>
          <w:szCs w:val="28"/>
        </w:rPr>
      </w:pPr>
    </w:p>
    <w:p w:rsidR="00297223" w:rsidRPr="00156867" w:rsidRDefault="00297223" w:rsidP="00156867">
      <w:pPr>
        <w:rPr>
          <w:sz w:val="28"/>
          <w:szCs w:val="28"/>
        </w:rPr>
      </w:pPr>
    </w:p>
    <w:p w:rsidR="00297223" w:rsidRDefault="00297223"/>
    <w:sectPr w:rsidR="00297223" w:rsidSect="003D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0E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3EA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6A3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FA0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72A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FEC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A7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88C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B8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DA5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A35BA"/>
    <w:multiLevelType w:val="hybridMultilevel"/>
    <w:tmpl w:val="A516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702641"/>
    <w:multiLevelType w:val="hybridMultilevel"/>
    <w:tmpl w:val="2220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536BA5"/>
    <w:multiLevelType w:val="hybridMultilevel"/>
    <w:tmpl w:val="F0187C9A"/>
    <w:lvl w:ilvl="0" w:tplc="2C9A93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86C"/>
    <w:rsid w:val="00062CC3"/>
    <w:rsid w:val="00156867"/>
    <w:rsid w:val="001A02F8"/>
    <w:rsid w:val="001A43A4"/>
    <w:rsid w:val="001D3845"/>
    <w:rsid w:val="00211598"/>
    <w:rsid w:val="002203C3"/>
    <w:rsid w:val="00297223"/>
    <w:rsid w:val="00322643"/>
    <w:rsid w:val="003D7CBC"/>
    <w:rsid w:val="00420D0D"/>
    <w:rsid w:val="00561FFD"/>
    <w:rsid w:val="005C7422"/>
    <w:rsid w:val="007B38B3"/>
    <w:rsid w:val="00817548"/>
    <w:rsid w:val="00861D7E"/>
    <w:rsid w:val="009873DA"/>
    <w:rsid w:val="00B5186C"/>
    <w:rsid w:val="00C7305B"/>
    <w:rsid w:val="00CF5F4B"/>
    <w:rsid w:val="00CF62D6"/>
    <w:rsid w:val="00D27F89"/>
    <w:rsid w:val="00D50C7F"/>
    <w:rsid w:val="00DA4307"/>
    <w:rsid w:val="00E67C82"/>
    <w:rsid w:val="00E9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7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Отряд ЮИД</dc:title>
  <dc:subject/>
  <dc:creator>User</dc:creator>
  <cp:keywords/>
  <dc:description/>
  <cp:lastModifiedBy>Александра</cp:lastModifiedBy>
  <cp:revision>5</cp:revision>
  <cp:lastPrinted>2018-10-02T03:29:00Z</cp:lastPrinted>
  <dcterms:created xsi:type="dcterms:W3CDTF">2016-02-15T05:03:00Z</dcterms:created>
  <dcterms:modified xsi:type="dcterms:W3CDTF">2018-10-02T03:30:00Z</dcterms:modified>
</cp:coreProperties>
</file>