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36" w:rsidRPr="00DF1AAC" w:rsidRDefault="00940E36" w:rsidP="00DF1AAC">
      <w:pPr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F1AAC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Психологическая служба МАОУ гимназии №70</w:t>
      </w:r>
    </w:p>
    <w:p w:rsidR="00940E36" w:rsidRPr="008752EC" w:rsidRDefault="00940E36" w:rsidP="007041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8752EC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Памятка для родителей</w:t>
      </w:r>
    </w:p>
    <w:p w:rsidR="00940E36" w:rsidRPr="008752EC" w:rsidRDefault="00940E36" w:rsidP="00963A8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8752EC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«Конфликт решен… А как?</w:t>
      </w:r>
    </w:p>
    <w:p w:rsidR="00940E36" w:rsidRDefault="00940E36" w:rsidP="00EF340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20FB">
        <w:rPr>
          <w:rFonts w:ascii="Times New Roman" w:hAnsi="Times New Roman"/>
          <w:b/>
          <w:bCs/>
          <w:sz w:val="28"/>
          <w:szCs w:val="28"/>
        </w:rPr>
        <w:t>(конструктивные приемы</w:t>
      </w:r>
      <w:r>
        <w:rPr>
          <w:rFonts w:ascii="Times New Roman" w:hAnsi="Times New Roman"/>
          <w:b/>
          <w:bCs/>
          <w:sz w:val="28"/>
          <w:szCs w:val="28"/>
        </w:rPr>
        <w:t xml:space="preserve"> общения</w:t>
      </w:r>
      <w:r w:rsidRPr="00D220FB">
        <w:rPr>
          <w:rFonts w:ascii="Times New Roman" w:hAnsi="Times New Roman"/>
          <w:b/>
          <w:bCs/>
          <w:sz w:val="28"/>
          <w:szCs w:val="28"/>
        </w:rPr>
        <w:t>)</w:t>
      </w:r>
    </w:p>
    <w:p w:rsidR="00940E36" w:rsidRPr="00D220FB" w:rsidRDefault="00940E36" w:rsidP="00EF340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0E36" w:rsidRDefault="00940E36" w:rsidP="00963A84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220FB">
        <w:rPr>
          <w:rFonts w:ascii="Times New Roman" w:hAnsi="Times New Roman"/>
          <w:bCs/>
          <w:sz w:val="28"/>
          <w:szCs w:val="28"/>
        </w:rPr>
        <w:t xml:space="preserve">Приемы  выражения  своих  чувств и эмоций  посредством языков </w:t>
      </w:r>
      <w:r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Pr="00D220FB">
        <w:rPr>
          <w:rFonts w:ascii="Times New Roman" w:hAnsi="Times New Roman"/>
          <w:bCs/>
          <w:sz w:val="28"/>
          <w:szCs w:val="28"/>
        </w:rPr>
        <w:t>“Я-высказывание” и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D220FB">
        <w:rPr>
          <w:rFonts w:ascii="Times New Roman" w:hAnsi="Times New Roman"/>
          <w:bCs/>
          <w:sz w:val="28"/>
          <w:szCs w:val="28"/>
        </w:rPr>
        <w:t>“Ты-высказывание”.</w:t>
      </w:r>
    </w:p>
    <w:p w:rsidR="00940E36" w:rsidRPr="00D220FB" w:rsidRDefault="00940E36" w:rsidP="00963A84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40E36" w:rsidRPr="00D220FB" w:rsidRDefault="00940E36" w:rsidP="0056246B">
      <w:pPr>
        <w:pStyle w:val="NormalWeb"/>
        <w:spacing w:before="134" w:beforeAutospacing="0" w:after="0" w:afterAutospacing="0"/>
        <w:jc w:val="both"/>
        <w:textAlignment w:val="baseline"/>
        <w:rPr>
          <w:sz w:val="28"/>
          <w:szCs w:val="28"/>
        </w:rPr>
      </w:pPr>
      <w:r w:rsidRPr="00D220FB">
        <w:rPr>
          <w:b/>
          <w:i/>
          <w:sz w:val="28"/>
          <w:szCs w:val="28"/>
          <w:u w:val="single"/>
        </w:rPr>
        <w:t xml:space="preserve"> “Ты-высказывание”</w:t>
      </w:r>
      <w:r w:rsidRPr="00D220FB">
        <w:rPr>
          <w:sz w:val="28"/>
          <w:szCs w:val="28"/>
        </w:rPr>
        <w:t> содержит в себе негативную оценку другого человека, часто обвинение, что вызывает сопротивление и протест: (“Прекрати разговаривать!”), отрицательно влияет на самооценку и уровень притязаний другого человека.</w:t>
      </w:r>
    </w:p>
    <w:p w:rsidR="00940E36" w:rsidRPr="00D220FB" w:rsidRDefault="00940E36" w:rsidP="00C0721D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40E36" w:rsidRPr="00D220FB" w:rsidRDefault="00940E36" w:rsidP="0056246B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220FB">
        <w:rPr>
          <w:b/>
          <w:i/>
          <w:sz w:val="28"/>
          <w:szCs w:val="28"/>
          <w:u w:val="single"/>
        </w:rPr>
        <w:t>«Я-высказывание”</w:t>
      </w:r>
      <w:r w:rsidRPr="00D220FB">
        <w:rPr>
          <w:sz w:val="28"/>
          <w:szCs w:val="28"/>
        </w:rPr>
        <w:t xml:space="preserve"> - это сообщение о Ваших чувствах, оно редко вызывает протест, потому что не содержит обвинения: </w:t>
      </w:r>
    </w:p>
    <w:p w:rsidR="00940E36" w:rsidRPr="00D220FB" w:rsidRDefault="00940E36" w:rsidP="0056246B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220FB">
        <w:rPr>
          <w:sz w:val="28"/>
          <w:szCs w:val="28"/>
        </w:rPr>
        <w:t xml:space="preserve"> - предполагает в общении с ребенком позицию “на равных”, вместо позиции “сверху”. </w:t>
      </w:r>
    </w:p>
    <w:p w:rsidR="00940E36" w:rsidRDefault="00940E36" w:rsidP="0056246B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220F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D220FB">
        <w:rPr>
          <w:sz w:val="28"/>
          <w:szCs w:val="28"/>
        </w:rPr>
        <w:t xml:space="preserve">Вы отстаиваете свои интересы, но при этом не оказываете давления на другого человека. </w:t>
      </w:r>
    </w:p>
    <w:p w:rsidR="00940E36" w:rsidRPr="00D220FB" w:rsidRDefault="00940E36" w:rsidP="0056246B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40E36" w:rsidRPr="00D220FB" w:rsidRDefault="00940E36" w:rsidP="00C0721D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940E36" w:rsidRPr="00D220FB" w:rsidRDefault="00940E36" w:rsidP="00D220FB">
      <w:pPr>
        <w:numPr>
          <w:ilvl w:val="0"/>
          <w:numId w:val="1"/>
        </w:numPr>
        <w:spacing w:after="0" w:line="240" w:lineRule="auto"/>
        <w:ind w:left="1152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220FB">
        <w:rPr>
          <w:rFonts w:ascii="Times New Roman" w:hAnsi="Times New Roman"/>
          <w:kern w:val="24"/>
          <w:sz w:val="28"/>
          <w:szCs w:val="28"/>
          <w:lang w:eastAsia="ru-RU"/>
        </w:rPr>
        <w:t>1. Он должен заботиться обо мне.</w:t>
      </w:r>
      <w:r w:rsidRPr="00D220F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40E36" w:rsidRPr="00D220FB" w:rsidRDefault="00940E36" w:rsidP="00D220FB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220FB">
        <w:rPr>
          <w:rFonts w:ascii="Times New Roman" w:hAnsi="Times New Roman"/>
          <w:b/>
          <w:i/>
          <w:kern w:val="24"/>
          <w:sz w:val="28"/>
          <w:szCs w:val="28"/>
          <w:lang w:eastAsia="ru-RU"/>
        </w:rPr>
        <w:t>Мне хочется, чтобы он заботился обо мне.</w:t>
      </w:r>
    </w:p>
    <w:p w:rsidR="00940E36" w:rsidRPr="00D220FB" w:rsidRDefault="00940E36" w:rsidP="00D220FB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220FB">
        <w:rPr>
          <w:rFonts w:ascii="Times New Roman" w:hAnsi="Times New Roman"/>
          <w:kern w:val="24"/>
          <w:sz w:val="28"/>
          <w:szCs w:val="28"/>
          <w:lang w:eastAsia="ru-RU"/>
        </w:rPr>
        <w:t>2. Ты не должна была ходить на ту вечеринку.</w:t>
      </w:r>
      <w:r w:rsidRPr="00D220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20FB">
        <w:rPr>
          <w:rFonts w:ascii="Times New Roman" w:hAnsi="Times New Roman"/>
          <w:b/>
          <w:i/>
          <w:kern w:val="24"/>
          <w:sz w:val="28"/>
          <w:szCs w:val="28"/>
          <w:lang w:eastAsia="ru-RU"/>
        </w:rPr>
        <w:t xml:space="preserve"> </w:t>
      </w:r>
    </w:p>
    <w:p w:rsidR="00940E36" w:rsidRPr="00D220FB" w:rsidRDefault="00940E36" w:rsidP="00D220FB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220FB">
        <w:rPr>
          <w:rFonts w:ascii="Times New Roman" w:hAnsi="Times New Roman"/>
          <w:b/>
          <w:i/>
          <w:kern w:val="24"/>
          <w:sz w:val="28"/>
          <w:szCs w:val="28"/>
          <w:lang w:eastAsia="ru-RU"/>
        </w:rPr>
        <w:t>Я бы предпочел, чтобы ты не ходила на вечеринку.</w:t>
      </w:r>
    </w:p>
    <w:p w:rsidR="00940E36" w:rsidRPr="00D220FB" w:rsidRDefault="00940E36" w:rsidP="00D220FB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220FB">
        <w:rPr>
          <w:rFonts w:ascii="Times New Roman" w:hAnsi="Times New Roman"/>
          <w:kern w:val="24"/>
          <w:sz w:val="28"/>
          <w:szCs w:val="28"/>
          <w:lang w:eastAsia="ru-RU"/>
        </w:rPr>
        <w:t>3.Он - упрямый осел.</w:t>
      </w:r>
    </w:p>
    <w:p w:rsidR="00940E36" w:rsidRPr="00D220FB" w:rsidRDefault="00940E36" w:rsidP="00D220FB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220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20FB">
        <w:rPr>
          <w:rFonts w:ascii="Times New Roman" w:hAnsi="Times New Roman"/>
          <w:b/>
          <w:i/>
          <w:kern w:val="24"/>
          <w:sz w:val="28"/>
          <w:szCs w:val="28"/>
          <w:lang w:eastAsia="ru-RU"/>
        </w:rPr>
        <w:t>Я не смог его убедить</w:t>
      </w:r>
      <w:r w:rsidRPr="00D220FB">
        <w:rPr>
          <w:rFonts w:ascii="Times New Roman" w:hAnsi="Times New Roman"/>
          <w:kern w:val="24"/>
          <w:sz w:val="28"/>
          <w:szCs w:val="28"/>
          <w:lang w:eastAsia="ru-RU"/>
        </w:rPr>
        <w:t>.</w:t>
      </w:r>
    </w:p>
    <w:p w:rsidR="00940E36" w:rsidRPr="00D220FB" w:rsidRDefault="00940E36" w:rsidP="00D220FB">
      <w:pPr>
        <w:numPr>
          <w:ilvl w:val="0"/>
          <w:numId w:val="4"/>
        </w:numPr>
        <w:spacing w:after="0" w:line="240" w:lineRule="auto"/>
        <w:ind w:left="1152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220FB">
        <w:rPr>
          <w:rFonts w:ascii="Times New Roman" w:hAnsi="Times New Roman"/>
          <w:kern w:val="24"/>
          <w:sz w:val="28"/>
          <w:szCs w:val="28"/>
          <w:lang w:eastAsia="ru-RU"/>
        </w:rPr>
        <w:t>4.Прекрати меня злить!</w:t>
      </w:r>
      <w:r w:rsidRPr="00D220F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40E36" w:rsidRPr="00D220FB" w:rsidRDefault="00940E36" w:rsidP="00D220FB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220FB">
        <w:rPr>
          <w:rFonts w:ascii="Times New Roman" w:hAnsi="Times New Roman"/>
          <w:b/>
          <w:i/>
          <w:kern w:val="24"/>
          <w:sz w:val="28"/>
          <w:szCs w:val="28"/>
          <w:lang w:eastAsia="ru-RU"/>
        </w:rPr>
        <w:t>Я начинаю злиться.</w:t>
      </w:r>
    </w:p>
    <w:p w:rsidR="00940E36" w:rsidRPr="00D220FB" w:rsidRDefault="00940E36" w:rsidP="00D220FB">
      <w:pPr>
        <w:numPr>
          <w:ilvl w:val="0"/>
          <w:numId w:val="5"/>
        </w:numPr>
        <w:spacing w:after="0" w:line="240" w:lineRule="auto"/>
        <w:ind w:left="1152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220FB">
        <w:rPr>
          <w:rFonts w:ascii="Times New Roman" w:hAnsi="Times New Roman"/>
          <w:kern w:val="24"/>
          <w:sz w:val="28"/>
          <w:szCs w:val="28"/>
          <w:lang w:eastAsia="ru-RU"/>
        </w:rPr>
        <w:t>5.Меня заставили.</w:t>
      </w:r>
      <w:r w:rsidRPr="00D220F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40E36" w:rsidRPr="00D220FB" w:rsidRDefault="00940E36" w:rsidP="00D220FB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220FB">
        <w:rPr>
          <w:rFonts w:ascii="Times New Roman" w:hAnsi="Times New Roman"/>
          <w:b/>
          <w:i/>
          <w:kern w:val="24"/>
          <w:sz w:val="28"/>
          <w:szCs w:val="28"/>
          <w:lang w:eastAsia="ru-RU"/>
        </w:rPr>
        <w:t>Я не сумела отказаться.</w:t>
      </w:r>
    </w:p>
    <w:p w:rsidR="00940E36" w:rsidRPr="00D220FB" w:rsidRDefault="00940E36" w:rsidP="00D220FB">
      <w:pPr>
        <w:numPr>
          <w:ilvl w:val="0"/>
          <w:numId w:val="6"/>
        </w:numPr>
        <w:spacing w:after="0" w:line="240" w:lineRule="auto"/>
        <w:ind w:left="1152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220FB">
        <w:rPr>
          <w:rFonts w:ascii="Times New Roman" w:hAnsi="Times New Roman"/>
          <w:kern w:val="24"/>
          <w:sz w:val="28"/>
          <w:szCs w:val="28"/>
          <w:lang w:eastAsia="ru-RU"/>
        </w:rPr>
        <w:t>6.Вы  должны  мне принести….</w:t>
      </w:r>
    </w:p>
    <w:p w:rsidR="00940E36" w:rsidRPr="00D220FB" w:rsidRDefault="00940E36" w:rsidP="00D220FB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220FB">
        <w:rPr>
          <w:rFonts w:ascii="Times New Roman" w:hAnsi="Times New Roman"/>
          <w:b/>
          <w:i/>
          <w:kern w:val="24"/>
          <w:sz w:val="28"/>
          <w:szCs w:val="28"/>
          <w:lang w:eastAsia="ru-RU"/>
        </w:rPr>
        <w:t>Мне хотелось бы, чтоб Вы (ты) принес(ла)…</w:t>
      </w:r>
    </w:p>
    <w:p w:rsidR="00940E36" w:rsidRPr="00D220FB" w:rsidRDefault="00940E36" w:rsidP="0056246B">
      <w:pPr>
        <w:spacing w:before="115" w:after="0" w:line="240" w:lineRule="auto"/>
        <w:rPr>
          <w:rFonts w:ascii="Times New Roman" w:hAnsi="Times New Roman"/>
          <w:b/>
          <w:i/>
          <w:kern w:val="24"/>
          <w:sz w:val="28"/>
          <w:szCs w:val="28"/>
          <w:u w:val="single"/>
          <w:lang w:eastAsia="ru-RU"/>
        </w:rPr>
      </w:pPr>
    </w:p>
    <w:p w:rsidR="00940E36" w:rsidRPr="00D220FB" w:rsidRDefault="00940E36" w:rsidP="00C0721D">
      <w:pPr>
        <w:spacing w:before="115" w:after="0" w:line="240" w:lineRule="auto"/>
        <w:rPr>
          <w:rFonts w:ascii="Times New Roman" w:hAnsi="Times New Roman"/>
          <w:bCs/>
          <w:kern w:val="24"/>
          <w:sz w:val="28"/>
          <w:szCs w:val="28"/>
        </w:rPr>
      </w:pPr>
      <w:r w:rsidRPr="00D220FB">
        <w:rPr>
          <w:rFonts w:ascii="Times New Roman" w:hAnsi="Times New Roman"/>
          <w:b/>
          <w:i/>
          <w:kern w:val="24"/>
          <w:sz w:val="28"/>
          <w:szCs w:val="28"/>
          <w:u w:val="single"/>
          <w:lang w:eastAsia="ru-RU"/>
        </w:rPr>
        <w:t>Прием «Согласие».</w:t>
      </w:r>
      <w:r w:rsidRPr="00D220FB">
        <w:rPr>
          <w:rFonts w:ascii="Times New Roman" w:hAnsi="Times New Roman"/>
          <w:b/>
          <w:i/>
          <w:kern w:val="24"/>
          <w:sz w:val="28"/>
          <w:szCs w:val="28"/>
          <w:lang w:eastAsia="ru-RU"/>
        </w:rPr>
        <w:t xml:space="preserve">   </w:t>
      </w:r>
      <w:r w:rsidRPr="00D220FB">
        <w:rPr>
          <w:rFonts w:ascii="Times New Roman" w:hAnsi="Times New Roman"/>
          <w:bCs/>
          <w:kern w:val="24"/>
          <w:sz w:val="28"/>
          <w:szCs w:val="28"/>
        </w:rPr>
        <w:t xml:space="preserve">Найти в словах партнера ЧТО-ТО, с чем можно согласиться. </w:t>
      </w:r>
    </w:p>
    <w:p w:rsidR="00940E36" w:rsidRPr="00D220FB" w:rsidRDefault="00940E36" w:rsidP="00C0721D">
      <w:pPr>
        <w:spacing w:before="115"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940E36" w:rsidRPr="00D220FB" w:rsidRDefault="00940E36" w:rsidP="00C0721D">
      <w:pPr>
        <w:pStyle w:val="ListParagraph"/>
        <w:numPr>
          <w:ilvl w:val="0"/>
          <w:numId w:val="9"/>
        </w:numPr>
        <w:ind w:left="1151" w:hanging="357"/>
        <w:rPr>
          <w:sz w:val="28"/>
          <w:szCs w:val="28"/>
        </w:rPr>
      </w:pPr>
      <w:r w:rsidRPr="00D220FB">
        <w:rPr>
          <w:kern w:val="24"/>
          <w:sz w:val="28"/>
          <w:szCs w:val="28"/>
        </w:rPr>
        <w:t>«Вы совсем с ума сошли!»-</w:t>
      </w:r>
    </w:p>
    <w:p w:rsidR="00940E36" w:rsidRDefault="00940E36" w:rsidP="00C0721D">
      <w:pPr>
        <w:pStyle w:val="NormalWeb"/>
        <w:spacing w:before="0" w:beforeAutospacing="0" w:after="0" w:afterAutospacing="0"/>
        <w:rPr>
          <w:b/>
          <w:bCs/>
          <w:i/>
          <w:iCs/>
          <w:kern w:val="24"/>
          <w:sz w:val="28"/>
          <w:szCs w:val="28"/>
        </w:rPr>
      </w:pPr>
      <w:r w:rsidRPr="00D220FB">
        <w:rPr>
          <w:b/>
          <w:bCs/>
          <w:i/>
          <w:iCs/>
          <w:kern w:val="24"/>
          <w:sz w:val="28"/>
          <w:szCs w:val="28"/>
        </w:rPr>
        <w:t>«Иногда может показаться, что я действую не как обычные люди»</w:t>
      </w:r>
    </w:p>
    <w:p w:rsidR="00940E36" w:rsidRPr="00D220FB" w:rsidRDefault="00940E36" w:rsidP="00C0721D">
      <w:pPr>
        <w:pStyle w:val="NormalWeb"/>
        <w:spacing w:before="0" w:beforeAutospacing="0" w:after="0" w:afterAutospacing="0"/>
        <w:rPr>
          <w:i/>
          <w:sz w:val="28"/>
          <w:szCs w:val="28"/>
        </w:rPr>
      </w:pPr>
    </w:p>
    <w:p w:rsidR="00940E36" w:rsidRPr="00D220FB" w:rsidRDefault="00940E36" w:rsidP="00C0721D">
      <w:pPr>
        <w:pStyle w:val="ListParagraph"/>
        <w:numPr>
          <w:ilvl w:val="0"/>
          <w:numId w:val="9"/>
        </w:numPr>
        <w:ind w:left="1151" w:hanging="357"/>
        <w:rPr>
          <w:sz w:val="28"/>
          <w:szCs w:val="28"/>
        </w:rPr>
      </w:pPr>
      <w:r w:rsidRPr="00D220FB">
        <w:rPr>
          <w:kern w:val="24"/>
          <w:sz w:val="28"/>
          <w:szCs w:val="28"/>
        </w:rPr>
        <w:t xml:space="preserve">«Прекрати разговаривать со мной в таком тоне!»- </w:t>
      </w:r>
    </w:p>
    <w:p w:rsidR="00940E36" w:rsidRPr="00D220FB" w:rsidRDefault="00940E36" w:rsidP="00C0721D">
      <w:pPr>
        <w:pStyle w:val="NormalWeb"/>
        <w:spacing w:before="0" w:beforeAutospacing="0" w:after="0" w:afterAutospacing="0"/>
        <w:rPr>
          <w:i/>
          <w:sz w:val="28"/>
          <w:szCs w:val="28"/>
        </w:rPr>
      </w:pPr>
      <w:r w:rsidRPr="00D220FB">
        <w:rPr>
          <w:b/>
          <w:bCs/>
          <w:i/>
          <w:kern w:val="24"/>
          <w:sz w:val="28"/>
          <w:szCs w:val="28"/>
        </w:rPr>
        <w:t>«Бывает, что мой тон, кажется обидным для собеседника».</w:t>
      </w:r>
    </w:p>
    <w:p w:rsidR="00940E36" w:rsidRDefault="00940E36" w:rsidP="00AB1DCB">
      <w:pPr>
        <w:pStyle w:val="Cite"/>
        <w:ind w:firstLine="567"/>
        <w:rPr>
          <w:b/>
          <w:bCs/>
          <w:sz w:val="28"/>
          <w:szCs w:val="28"/>
          <w:lang w:eastAsia="en-US"/>
        </w:rPr>
      </w:pPr>
    </w:p>
    <w:p w:rsidR="00940E36" w:rsidRDefault="00940E36" w:rsidP="00AB1DCB">
      <w:pPr>
        <w:pStyle w:val="Cite"/>
        <w:ind w:firstLine="567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br w:type="page"/>
      </w:r>
    </w:p>
    <w:p w:rsidR="00940E36" w:rsidRDefault="00940E36" w:rsidP="00AB1DCB">
      <w:pPr>
        <w:pStyle w:val="Cite"/>
        <w:ind w:left="0" w:right="0"/>
        <w:rPr>
          <w:b/>
          <w:bCs/>
        </w:rPr>
      </w:pPr>
      <w:r w:rsidRPr="00EA2FC8">
        <w:rPr>
          <w:b/>
          <w:bCs/>
          <w:i/>
          <w:sz w:val="28"/>
          <w:szCs w:val="28"/>
          <w:u w:val="single"/>
        </w:rPr>
        <w:t>Прием «Активное слушание».</w:t>
      </w:r>
      <w:r w:rsidRPr="00EA2FC8">
        <w:rPr>
          <w:b/>
          <w:bCs/>
          <w:i/>
          <w:sz w:val="28"/>
          <w:szCs w:val="28"/>
        </w:rPr>
        <w:t xml:space="preserve">  </w:t>
      </w:r>
      <w:r w:rsidRPr="00EA2FC8">
        <w:rPr>
          <w:sz w:val="28"/>
          <w:szCs w:val="28"/>
        </w:rPr>
        <w:t>Активное</w:t>
      </w:r>
      <w:r w:rsidRPr="00D220FB">
        <w:rPr>
          <w:sz w:val="28"/>
          <w:szCs w:val="28"/>
        </w:rPr>
        <w:t xml:space="preserve"> слушани</w:t>
      </w:r>
      <w:r>
        <w:rPr>
          <w:sz w:val="28"/>
          <w:szCs w:val="28"/>
        </w:rPr>
        <w:t>е – уникальная техника общения.</w:t>
      </w:r>
      <w:r w:rsidRPr="00AB1DCB">
        <w:rPr>
          <w:b/>
          <w:bCs/>
        </w:rPr>
        <w:t xml:space="preserve"> </w:t>
      </w:r>
    </w:p>
    <w:p w:rsidR="00940E36" w:rsidRPr="00AB1DCB" w:rsidRDefault="00940E36" w:rsidP="00AB1DCB">
      <w:pPr>
        <w:pStyle w:val="Cite"/>
        <w:ind w:left="0" w:right="0"/>
        <w:rPr>
          <w:sz w:val="28"/>
          <w:szCs w:val="28"/>
        </w:rPr>
      </w:pPr>
      <w:r w:rsidRPr="00AB1DCB">
        <w:rPr>
          <w:bCs/>
          <w:sz w:val="28"/>
          <w:szCs w:val="28"/>
        </w:rPr>
        <w:t>Активно слушать ребенка – значит «возвращать» ему в беседе то, что он вам поведал, при этом обозначив его чувство.</w:t>
      </w:r>
      <w:r w:rsidRPr="00AB1DCB">
        <w:rPr>
          <w:sz w:val="28"/>
          <w:szCs w:val="28"/>
        </w:rPr>
        <w:t xml:space="preserve"> </w:t>
      </w:r>
    </w:p>
    <w:p w:rsidR="00940E36" w:rsidRDefault="00940E36" w:rsidP="00AB1D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0E36" w:rsidRPr="00EA2FC8" w:rsidRDefault="00940E36" w:rsidP="00AB1D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Пример:</w:t>
      </w:r>
    </w:p>
    <w:p w:rsidR="00940E36" w:rsidRPr="00D220FB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Лена К.</w:t>
      </w:r>
      <w:r w:rsidRPr="00EA2FC8">
        <w:rPr>
          <w:rFonts w:ascii="Times New Roman" w:hAnsi="Times New Roman"/>
          <w:i/>
          <w:iCs/>
          <w:sz w:val="26"/>
          <w:szCs w:val="26"/>
          <w:lang w:eastAsia="ru-RU"/>
        </w:rPr>
        <w:t>,</w:t>
      </w: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четырнадцать лет, </w:t>
      </w:r>
      <w:r>
        <w:rPr>
          <w:rFonts w:ascii="Times New Roman" w:hAnsi="Times New Roman"/>
          <w:i/>
          <w:iCs/>
          <w:sz w:val="26"/>
          <w:szCs w:val="26"/>
          <w:lang w:eastAsia="ru-RU"/>
        </w:rPr>
        <w:t>общается</w:t>
      </w: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с плохой компанией. Мальчики и девочки в этой компании курят, пьют, выманивают друг у друга деньги. Мама очень обеспокоена.</w:t>
      </w:r>
    </w:p>
    <w:p w:rsidR="00940E36" w:rsidRPr="00D220FB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lang w:eastAsia="ru-RU"/>
        </w:rPr>
        <w:t xml:space="preserve">В разговоре с Леной педагог заводит речь о ее друзьях и чувствует, что </w:t>
      </w: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настроение </w:t>
      </w:r>
      <w:r>
        <w:rPr>
          <w:rFonts w:ascii="Times New Roman" w:hAnsi="Times New Roman"/>
          <w:i/>
          <w:iCs/>
          <w:sz w:val="26"/>
          <w:szCs w:val="26"/>
          <w:lang w:eastAsia="ru-RU"/>
        </w:rPr>
        <w:t xml:space="preserve">Лены </w:t>
      </w: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портится.</w:t>
      </w:r>
      <w:r w:rsidRPr="00D220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40E36" w:rsidRPr="00EA2FC8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220FB">
        <w:rPr>
          <w:rFonts w:ascii="Times New Roman" w:hAnsi="Times New Roman"/>
          <w:b/>
          <w:i/>
          <w:iCs/>
          <w:sz w:val="26"/>
          <w:szCs w:val="26"/>
          <w:lang w:eastAsia="ru-RU"/>
        </w:rPr>
        <w:t>– Лена, я вижу, тебе не очень приятно говорить о твоих друзьях.</w:t>
      </w:r>
      <w:r w:rsidRPr="00D220F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940E36" w:rsidRPr="00D220FB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– Да, не очень.</w:t>
      </w:r>
      <w:r w:rsidRPr="00D220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40E36" w:rsidRPr="00EA2FC8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  <w:lang w:eastAsia="ru-RU"/>
        </w:rPr>
      </w:pPr>
      <w:r w:rsidRPr="00D220FB">
        <w:rPr>
          <w:rFonts w:ascii="Times New Roman" w:hAnsi="Times New Roman"/>
          <w:b/>
          <w:i/>
          <w:iCs/>
          <w:sz w:val="26"/>
          <w:szCs w:val="26"/>
          <w:lang w:eastAsia="ru-RU"/>
        </w:rPr>
        <w:t>– Но ведь у тебя есть настоящий друг.</w:t>
      </w:r>
    </w:p>
    <w:p w:rsidR="00940E36" w:rsidRPr="00D220FB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– Конечно</w:t>
      </w:r>
      <w:r>
        <w:rPr>
          <w:rFonts w:ascii="Times New Roman" w:hAnsi="Times New Roman"/>
          <w:i/>
          <w:iCs/>
          <w:sz w:val="26"/>
          <w:szCs w:val="26"/>
          <w:lang w:eastAsia="ru-RU"/>
        </w:rPr>
        <w:t>,</w:t>
      </w: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есть – Галка. А остальные… даже не знаю.</w:t>
      </w:r>
      <w:r w:rsidRPr="00D220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40E36" w:rsidRPr="00EA2FC8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  <w:lang w:eastAsia="ru-RU"/>
        </w:rPr>
      </w:pPr>
      <w:r w:rsidRPr="00D220FB">
        <w:rPr>
          <w:rFonts w:ascii="Times New Roman" w:hAnsi="Times New Roman"/>
          <w:b/>
          <w:i/>
          <w:iCs/>
          <w:sz w:val="26"/>
          <w:szCs w:val="26"/>
          <w:lang w:eastAsia="ru-RU"/>
        </w:rPr>
        <w:t>– Ты чувствуешь, что остальные могут тебя подвести.</w:t>
      </w:r>
    </w:p>
    <w:p w:rsidR="00940E36" w:rsidRPr="00D220FB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– Да, пожалуй.</w:t>
      </w:r>
      <w:r w:rsidRPr="00D220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40E36" w:rsidRPr="00EA2FC8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220FB">
        <w:rPr>
          <w:rFonts w:ascii="Times New Roman" w:hAnsi="Times New Roman"/>
          <w:b/>
          <w:i/>
          <w:iCs/>
          <w:sz w:val="26"/>
          <w:szCs w:val="26"/>
          <w:lang w:eastAsia="ru-RU"/>
        </w:rPr>
        <w:t>– Ты не знаешь, как к ним относиться.</w:t>
      </w:r>
      <w:r w:rsidRPr="00D220F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940E36" w:rsidRPr="00D220FB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– Да…</w:t>
      </w:r>
      <w:r w:rsidRPr="00D220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40E36" w:rsidRPr="00D220FB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220FB">
        <w:rPr>
          <w:rFonts w:ascii="Times New Roman" w:hAnsi="Times New Roman"/>
          <w:b/>
          <w:i/>
          <w:iCs/>
          <w:sz w:val="26"/>
          <w:szCs w:val="26"/>
          <w:lang w:eastAsia="ru-RU"/>
        </w:rPr>
        <w:t>– А они к тебе очень хорошо относятся.</w:t>
      </w:r>
      <w:r w:rsidRPr="00D220F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940E36" w:rsidRPr="00D220FB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Лена бурно реагирует:</w:t>
      </w:r>
      <w:r w:rsidRPr="00D220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– Ну</w:t>
      </w:r>
      <w:r>
        <w:rPr>
          <w:rFonts w:ascii="Times New Roman" w:hAnsi="Times New Roman"/>
          <w:i/>
          <w:iCs/>
          <w:sz w:val="26"/>
          <w:szCs w:val="26"/>
          <w:lang w:eastAsia="ru-RU"/>
        </w:rPr>
        <w:t>,</w:t>
      </w: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нет, я бы не сказала. Если бы они ко мне хорошо относились, то не заставляли бы з</w:t>
      </w:r>
      <w:r>
        <w:rPr>
          <w:rFonts w:ascii="Times New Roman" w:hAnsi="Times New Roman"/>
          <w:i/>
          <w:iCs/>
          <w:sz w:val="26"/>
          <w:szCs w:val="26"/>
          <w:lang w:eastAsia="ru-RU"/>
        </w:rPr>
        <w:t>анимать у соседей деньги на  сигареты</w:t>
      </w: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, а потом просить их у мамы, чтобы отдать.</w:t>
      </w:r>
      <w:r w:rsidRPr="00D220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40E36" w:rsidRPr="00EA2FC8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  <w:lang w:eastAsia="ru-RU"/>
        </w:rPr>
      </w:pPr>
      <w:r w:rsidRPr="00D220FB">
        <w:rPr>
          <w:rFonts w:ascii="Times New Roman" w:hAnsi="Times New Roman"/>
          <w:b/>
          <w:i/>
          <w:iCs/>
          <w:sz w:val="26"/>
          <w:szCs w:val="26"/>
          <w:lang w:eastAsia="ru-RU"/>
        </w:rPr>
        <w:t>– Да-а. Ты считаешь, что нормальные люди так не поступают.</w:t>
      </w:r>
    </w:p>
    <w:p w:rsidR="00940E36" w:rsidRPr="00D220FB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– Конечно, не поступают. Вон Галка не дружит с ними и учится хорошо. А мне даже уроки некогда делать.</w:t>
      </w:r>
      <w:r w:rsidRPr="00D220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40E36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  <w:lang w:eastAsia="ru-RU"/>
        </w:rPr>
        <w:t>– </w:t>
      </w:r>
      <w:r w:rsidRPr="00DF1AAC">
        <w:rPr>
          <w:rFonts w:ascii="Times New Roman" w:hAnsi="Times New Roman"/>
          <w:b/>
          <w:i/>
          <w:iCs/>
          <w:sz w:val="26"/>
          <w:szCs w:val="26"/>
          <w:lang w:eastAsia="ru-RU"/>
        </w:rPr>
        <w:t>Ты стала хуже учиться?</w:t>
      </w:r>
    </w:p>
    <w:p w:rsidR="00940E36" w:rsidRPr="00D220FB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– Учительница даже домой звонила, жаловалась маме.</w:t>
      </w:r>
      <w:r w:rsidRPr="00D220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40E36" w:rsidRPr="00EA2FC8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  <w:lang w:eastAsia="ru-RU"/>
        </w:rPr>
      </w:pPr>
      <w:r w:rsidRPr="00D220FB">
        <w:rPr>
          <w:rFonts w:ascii="Times New Roman" w:hAnsi="Times New Roman"/>
          <w:b/>
          <w:i/>
          <w:iCs/>
          <w:sz w:val="26"/>
          <w:szCs w:val="26"/>
          <w:lang w:eastAsia="ru-RU"/>
        </w:rPr>
        <w:t>– Мама, конечно, сильно расстроилась. Тебе ее жаль.</w:t>
      </w:r>
    </w:p>
    <w:p w:rsidR="00940E36" w:rsidRPr="00D220FB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– Я очень люблю маму и не хочу, чтобы она расстраивалась, но ничего не могу с собой поделать. Характер какой-то у меня стал ужасный. Чуть что – начинаю грубить.</w:t>
      </w:r>
      <w:r w:rsidRPr="00D220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40E36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0FB">
        <w:rPr>
          <w:rFonts w:ascii="Times New Roman" w:hAnsi="Times New Roman"/>
          <w:b/>
          <w:i/>
          <w:iCs/>
          <w:sz w:val="26"/>
          <w:szCs w:val="26"/>
          <w:lang w:eastAsia="ru-RU"/>
        </w:rPr>
        <w:t>– Ты понимаешь, что грубить плохо, но что-то внутри тебя толкает сказать грубость, обидеть человека…</w:t>
      </w:r>
      <w:r w:rsidRPr="00D220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40E36" w:rsidRPr="00D220FB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– Я не хочу никого обижать. Наоборот, мне все время кажется, что меня хотят обидеть. Все время чему-то учат…</w:t>
      </w:r>
      <w:r w:rsidRPr="00D220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40E36" w:rsidRPr="00D220FB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220FB">
        <w:rPr>
          <w:rFonts w:ascii="Times New Roman" w:hAnsi="Times New Roman"/>
          <w:b/>
          <w:i/>
          <w:iCs/>
          <w:sz w:val="26"/>
          <w:szCs w:val="26"/>
          <w:lang w:eastAsia="ru-RU"/>
        </w:rPr>
        <w:t>– Тебе кажется, что тебя обижают и учат…</w:t>
      </w:r>
      <w:r w:rsidRPr="00D220F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940E36" w:rsidRPr="00D220FB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– Ну да. Потом я понимаю, что они хотят как лучше и в чем-то правы.</w:t>
      </w:r>
      <w:r w:rsidRPr="00D220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40E36" w:rsidRPr="00D220FB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220FB">
        <w:rPr>
          <w:rFonts w:ascii="Times New Roman" w:hAnsi="Times New Roman"/>
          <w:b/>
          <w:i/>
          <w:iCs/>
          <w:sz w:val="26"/>
          <w:szCs w:val="26"/>
          <w:lang w:eastAsia="ru-RU"/>
        </w:rPr>
        <w:t>– Ты понимаешь, что они правы, но не хочешь это показывать.</w:t>
      </w:r>
      <w:r w:rsidRPr="00D220F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940E36" w:rsidRPr="00D220FB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– Да, а то будут думать, что я их во всем и всегда буду слушаться.</w:t>
      </w:r>
      <w:r w:rsidRPr="00D220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Ребята из компании тоже не хотят слушаться своих родителей…</w:t>
      </w:r>
      <w:r w:rsidRPr="00D220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Они даже их обманывают.</w:t>
      </w:r>
      <w:r w:rsidRPr="00D220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40E36" w:rsidRPr="00D220FB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>– </w:t>
      </w:r>
      <w:r w:rsidRPr="00D220FB">
        <w:rPr>
          <w:rFonts w:ascii="Times New Roman" w:hAnsi="Times New Roman"/>
          <w:b/>
          <w:i/>
          <w:iCs/>
          <w:sz w:val="26"/>
          <w:szCs w:val="26"/>
          <w:lang w:eastAsia="ru-RU"/>
        </w:rPr>
        <w:t>Даже обманывают.</w:t>
      </w: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Если обманывают родителей, то</w:t>
      </w:r>
      <w:r w:rsidRPr="00EA2FC8">
        <w:rPr>
          <w:rFonts w:ascii="Times New Roman" w:hAnsi="Times New Roman"/>
          <w:i/>
          <w:iCs/>
          <w:sz w:val="26"/>
          <w:szCs w:val="26"/>
          <w:lang w:eastAsia="ru-RU"/>
        </w:rPr>
        <w:t>,</w:t>
      </w:r>
      <w:r w:rsidRPr="00D220FB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что им стоит обмануть друзей…</w:t>
      </w:r>
      <w:r w:rsidRPr="00D220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40E36" w:rsidRPr="00F301E3" w:rsidRDefault="00940E36" w:rsidP="0069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415.85pt;margin-top:39.35pt;width:81.75pt;height:93.75pt;z-index:-251658240;visibility:visible">
            <v:imagedata r:id="rId7" o:title=""/>
          </v:shape>
        </w:pict>
      </w:r>
      <w:r w:rsidRPr="00D220FB">
        <w:rPr>
          <w:rFonts w:ascii="Times New Roman" w:hAnsi="Times New Roman"/>
          <w:b/>
          <w:i/>
          <w:iCs/>
          <w:sz w:val="28"/>
          <w:szCs w:val="28"/>
          <w:lang w:eastAsia="ru-RU"/>
        </w:rPr>
        <w:t>– Вот-вот! Я теперь поняла. Они же с деньгами меня обманули: отдавать и не собираются. В общем, они мне надоели, и я им в глаза скажу, что они за люди</w:t>
      </w: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t>…</w:t>
      </w:r>
    </w:p>
    <w:p w:rsidR="00940E36" w:rsidRDefault="00940E36" w:rsidP="00AB1DCB">
      <w:pPr>
        <w:rPr>
          <w:rFonts w:ascii="Times New Roman" w:hAnsi="Times New Roman"/>
          <w:b/>
          <w:sz w:val="28"/>
          <w:szCs w:val="28"/>
        </w:rPr>
      </w:pPr>
    </w:p>
    <w:p w:rsidR="00940E36" w:rsidRPr="00D220FB" w:rsidRDefault="00940E36" w:rsidP="00D220FB">
      <w:pPr>
        <w:jc w:val="center"/>
        <w:rPr>
          <w:rFonts w:ascii="Times New Roman" w:hAnsi="Times New Roman"/>
          <w:b/>
          <w:sz w:val="28"/>
          <w:szCs w:val="28"/>
        </w:rPr>
      </w:pPr>
      <w:r w:rsidRPr="00D220FB">
        <w:rPr>
          <w:rFonts w:ascii="Times New Roman" w:hAnsi="Times New Roman"/>
          <w:b/>
          <w:sz w:val="28"/>
          <w:szCs w:val="28"/>
        </w:rPr>
        <w:t xml:space="preserve">Желаем </w:t>
      </w:r>
      <w:r>
        <w:rPr>
          <w:rFonts w:ascii="Times New Roman" w:hAnsi="Times New Roman"/>
          <w:b/>
          <w:sz w:val="28"/>
          <w:szCs w:val="28"/>
        </w:rPr>
        <w:t xml:space="preserve">Вам </w:t>
      </w:r>
      <w:r w:rsidRPr="00D220FB">
        <w:rPr>
          <w:rFonts w:ascii="Times New Roman" w:hAnsi="Times New Roman"/>
          <w:b/>
          <w:sz w:val="28"/>
          <w:szCs w:val="28"/>
        </w:rPr>
        <w:t>взаимопонимания</w:t>
      </w:r>
      <w:r>
        <w:rPr>
          <w:rFonts w:ascii="Times New Roman" w:hAnsi="Times New Roman"/>
          <w:b/>
          <w:sz w:val="28"/>
          <w:szCs w:val="28"/>
        </w:rPr>
        <w:t xml:space="preserve"> с Вашими детьми</w:t>
      </w:r>
      <w:r w:rsidRPr="00D220FB">
        <w:rPr>
          <w:rFonts w:ascii="Times New Roman" w:hAnsi="Times New Roman"/>
          <w:b/>
          <w:sz w:val="28"/>
          <w:szCs w:val="28"/>
        </w:rPr>
        <w:t>!</w:t>
      </w:r>
    </w:p>
    <w:sectPr w:rsidR="00940E36" w:rsidRPr="00D220FB" w:rsidSect="00DF1AAC">
      <w:pgSz w:w="11906" w:h="16838"/>
      <w:pgMar w:top="79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E36" w:rsidRDefault="00940E36" w:rsidP="00C0721D">
      <w:pPr>
        <w:spacing w:after="0" w:line="240" w:lineRule="auto"/>
      </w:pPr>
      <w:r>
        <w:separator/>
      </w:r>
    </w:p>
  </w:endnote>
  <w:endnote w:type="continuationSeparator" w:id="0">
    <w:p w:rsidR="00940E36" w:rsidRDefault="00940E36" w:rsidP="00C0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E36" w:rsidRDefault="00940E36" w:rsidP="00C0721D">
      <w:pPr>
        <w:spacing w:after="0" w:line="240" w:lineRule="auto"/>
      </w:pPr>
      <w:r>
        <w:separator/>
      </w:r>
    </w:p>
  </w:footnote>
  <w:footnote w:type="continuationSeparator" w:id="0">
    <w:p w:rsidR="00940E36" w:rsidRDefault="00940E36" w:rsidP="00C07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5363"/>
    <w:multiLevelType w:val="hybridMultilevel"/>
    <w:tmpl w:val="97E4A13E"/>
    <w:lvl w:ilvl="0" w:tplc="337A57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20A9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DE6A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9E2D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3AA1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3841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2AA1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AE5B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5256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8961DFF"/>
    <w:multiLevelType w:val="hybridMultilevel"/>
    <w:tmpl w:val="E2FA1502"/>
    <w:lvl w:ilvl="0" w:tplc="64C662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806D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F601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7E8C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D6F0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C60E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6ACE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B496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1A8F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BE031E8"/>
    <w:multiLevelType w:val="hybridMultilevel"/>
    <w:tmpl w:val="B600BAA8"/>
    <w:lvl w:ilvl="0" w:tplc="78AE0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E1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24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C7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C5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8E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C1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C61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0F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7613F5"/>
    <w:multiLevelType w:val="hybridMultilevel"/>
    <w:tmpl w:val="7FCAC95A"/>
    <w:lvl w:ilvl="0" w:tplc="38BABE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B6D6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147E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ACD8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92FD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84F9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9CAC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8E81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123A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98E1BDF"/>
    <w:multiLevelType w:val="hybridMultilevel"/>
    <w:tmpl w:val="DF2E639E"/>
    <w:lvl w:ilvl="0" w:tplc="221A9A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9C8F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8E8D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CA65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F28A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0279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EC2F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BE07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B669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12A0BB1"/>
    <w:multiLevelType w:val="hybridMultilevel"/>
    <w:tmpl w:val="9392ACBA"/>
    <w:lvl w:ilvl="0" w:tplc="D934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44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A8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E1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0A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42F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43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66E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4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2850C22"/>
    <w:multiLevelType w:val="hybridMultilevel"/>
    <w:tmpl w:val="31B8BE18"/>
    <w:lvl w:ilvl="0" w:tplc="30E07C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D6F0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C41F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8AB1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5002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0279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BE4B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BE4C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9001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CF15E0C"/>
    <w:multiLevelType w:val="hybridMultilevel"/>
    <w:tmpl w:val="804C50CA"/>
    <w:lvl w:ilvl="0" w:tplc="ABC07A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0247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B64A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ACF7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A031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4619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429E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5AEE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D636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FC66EE6"/>
    <w:multiLevelType w:val="hybridMultilevel"/>
    <w:tmpl w:val="53E60324"/>
    <w:lvl w:ilvl="0" w:tplc="D65654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4E6F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FC8C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CEBB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CC39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1487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0AE5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D0ED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00DD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36D18DF"/>
    <w:multiLevelType w:val="hybridMultilevel"/>
    <w:tmpl w:val="A42CC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641F2"/>
    <w:multiLevelType w:val="hybridMultilevel"/>
    <w:tmpl w:val="3CDAF62A"/>
    <w:lvl w:ilvl="0" w:tplc="6EA895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C0E6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F07E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A86C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B07D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50CF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42A4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AC76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5A4C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8C316EE"/>
    <w:multiLevelType w:val="hybridMultilevel"/>
    <w:tmpl w:val="DF7E961E"/>
    <w:lvl w:ilvl="0" w:tplc="8CB6AF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9AEF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46C1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1AB9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2C39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0C24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8651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DE9F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4C0C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8E25602"/>
    <w:multiLevelType w:val="hybridMultilevel"/>
    <w:tmpl w:val="B07AB918"/>
    <w:lvl w:ilvl="0" w:tplc="3F5069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5E86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1E11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AA9A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76E8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74F1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AE34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041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E4BC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9D52279"/>
    <w:multiLevelType w:val="hybridMultilevel"/>
    <w:tmpl w:val="6F00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2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3"/>
  </w:num>
  <w:num w:numId="10">
    <w:abstractNumId w:val="1"/>
  </w:num>
  <w:num w:numId="11">
    <w:abstractNumId w:val="11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B10"/>
    <w:rsid w:val="00000685"/>
    <w:rsid w:val="00000FF3"/>
    <w:rsid w:val="0000222C"/>
    <w:rsid w:val="000032A1"/>
    <w:rsid w:val="0000480E"/>
    <w:rsid w:val="00004DF3"/>
    <w:rsid w:val="000066E7"/>
    <w:rsid w:val="0000761E"/>
    <w:rsid w:val="00010D9E"/>
    <w:rsid w:val="0001456E"/>
    <w:rsid w:val="00014CD8"/>
    <w:rsid w:val="000155B1"/>
    <w:rsid w:val="00015C97"/>
    <w:rsid w:val="00015E03"/>
    <w:rsid w:val="00016480"/>
    <w:rsid w:val="000167A9"/>
    <w:rsid w:val="00016909"/>
    <w:rsid w:val="00022E12"/>
    <w:rsid w:val="0002665F"/>
    <w:rsid w:val="000266E6"/>
    <w:rsid w:val="000311E4"/>
    <w:rsid w:val="00032A8B"/>
    <w:rsid w:val="0003351D"/>
    <w:rsid w:val="00033D0E"/>
    <w:rsid w:val="0003714E"/>
    <w:rsid w:val="0004007E"/>
    <w:rsid w:val="0004150B"/>
    <w:rsid w:val="000451A1"/>
    <w:rsid w:val="00045B17"/>
    <w:rsid w:val="00050322"/>
    <w:rsid w:val="00050780"/>
    <w:rsid w:val="00053E79"/>
    <w:rsid w:val="000552F2"/>
    <w:rsid w:val="00056B2B"/>
    <w:rsid w:val="00057D3C"/>
    <w:rsid w:val="00061C68"/>
    <w:rsid w:val="000636A3"/>
    <w:rsid w:val="00063A7E"/>
    <w:rsid w:val="00064F00"/>
    <w:rsid w:val="000677E7"/>
    <w:rsid w:val="000704C5"/>
    <w:rsid w:val="00071526"/>
    <w:rsid w:val="00074A9A"/>
    <w:rsid w:val="00074D71"/>
    <w:rsid w:val="00075254"/>
    <w:rsid w:val="00075DE0"/>
    <w:rsid w:val="00080C49"/>
    <w:rsid w:val="00081776"/>
    <w:rsid w:val="000836C9"/>
    <w:rsid w:val="00087C73"/>
    <w:rsid w:val="00090354"/>
    <w:rsid w:val="00091DDB"/>
    <w:rsid w:val="00092B9C"/>
    <w:rsid w:val="00094A36"/>
    <w:rsid w:val="00094ABF"/>
    <w:rsid w:val="00096131"/>
    <w:rsid w:val="000A616F"/>
    <w:rsid w:val="000A65EF"/>
    <w:rsid w:val="000B0A16"/>
    <w:rsid w:val="000B0B6C"/>
    <w:rsid w:val="000B0FBB"/>
    <w:rsid w:val="000B29CD"/>
    <w:rsid w:val="000B344A"/>
    <w:rsid w:val="000B3578"/>
    <w:rsid w:val="000B4C27"/>
    <w:rsid w:val="000B607A"/>
    <w:rsid w:val="000C18EE"/>
    <w:rsid w:val="000C3276"/>
    <w:rsid w:val="000C390E"/>
    <w:rsid w:val="000C408C"/>
    <w:rsid w:val="000C62EF"/>
    <w:rsid w:val="000C7128"/>
    <w:rsid w:val="000D03A3"/>
    <w:rsid w:val="000D0479"/>
    <w:rsid w:val="000D0E4B"/>
    <w:rsid w:val="000D2556"/>
    <w:rsid w:val="000D4F01"/>
    <w:rsid w:val="000D64BB"/>
    <w:rsid w:val="000D66BC"/>
    <w:rsid w:val="000E600D"/>
    <w:rsid w:val="000E6671"/>
    <w:rsid w:val="000E6FFE"/>
    <w:rsid w:val="000E7A6B"/>
    <w:rsid w:val="000E7EE7"/>
    <w:rsid w:val="000F0625"/>
    <w:rsid w:val="000F1259"/>
    <w:rsid w:val="000F1582"/>
    <w:rsid w:val="000F1588"/>
    <w:rsid w:val="000F3CD9"/>
    <w:rsid w:val="000F4AD5"/>
    <w:rsid w:val="000F5984"/>
    <w:rsid w:val="000F6904"/>
    <w:rsid w:val="000F6FD6"/>
    <w:rsid w:val="000F746D"/>
    <w:rsid w:val="000F7641"/>
    <w:rsid w:val="00100FF9"/>
    <w:rsid w:val="00101471"/>
    <w:rsid w:val="00101743"/>
    <w:rsid w:val="00101C66"/>
    <w:rsid w:val="00102D4F"/>
    <w:rsid w:val="00104C24"/>
    <w:rsid w:val="00107E2A"/>
    <w:rsid w:val="0011188D"/>
    <w:rsid w:val="00112A2F"/>
    <w:rsid w:val="00114568"/>
    <w:rsid w:val="0011521B"/>
    <w:rsid w:val="0011547D"/>
    <w:rsid w:val="00117602"/>
    <w:rsid w:val="00117A79"/>
    <w:rsid w:val="0012186A"/>
    <w:rsid w:val="00122C68"/>
    <w:rsid w:val="00122CEF"/>
    <w:rsid w:val="001248AD"/>
    <w:rsid w:val="00125322"/>
    <w:rsid w:val="00125DC9"/>
    <w:rsid w:val="00126B65"/>
    <w:rsid w:val="00127500"/>
    <w:rsid w:val="00130F2B"/>
    <w:rsid w:val="00131CEC"/>
    <w:rsid w:val="00135613"/>
    <w:rsid w:val="00136614"/>
    <w:rsid w:val="0014222F"/>
    <w:rsid w:val="00145EDE"/>
    <w:rsid w:val="00146C16"/>
    <w:rsid w:val="001523C4"/>
    <w:rsid w:val="0015316C"/>
    <w:rsid w:val="00153185"/>
    <w:rsid w:val="00153A08"/>
    <w:rsid w:val="00155258"/>
    <w:rsid w:val="00155809"/>
    <w:rsid w:val="00162E85"/>
    <w:rsid w:val="0016511F"/>
    <w:rsid w:val="00166144"/>
    <w:rsid w:val="001679B6"/>
    <w:rsid w:val="001707C4"/>
    <w:rsid w:val="00174786"/>
    <w:rsid w:val="00183CEB"/>
    <w:rsid w:val="00184E6A"/>
    <w:rsid w:val="00187323"/>
    <w:rsid w:val="00190622"/>
    <w:rsid w:val="0019073D"/>
    <w:rsid w:val="00190E7A"/>
    <w:rsid w:val="0019218E"/>
    <w:rsid w:val="00192BFC"/>
    <w:rsid w:val="00195B4B"/>
    <w:rsid w:val="001A0565"/>
    <w:rsid w:val="001A0E8B"/>
    <w:rsid w:val="001A244F"/>
    <w:rsid w:val="001A4BF6"/>
    <w:rsid w:val="001A76DC"/>
    <w:rsid w:val="001B1638"/>
    <w:rsid w:val="001B6B7D"/>
    <w:rsid w:val="001C49C6"/>
    <w:rsid w:val="001C5F8A"/>
    <w:rsid w:val="001C641C"/>
    <w:rsid w:val="001D2986"/>
    <w:rsid w:val="001D3D35"/>
    <w:rsid w:val="001D4103"/>
    <w:rsid w:val="001D4B0A"/>
    <w:rsid w:val="001D5256"/>
    <w:rsid w:val="001E1BFD"/>
    <w:rsid w:val="001E3F2A"/>
    <w:rsid w:val="001E4C90"/>
    <w:rsid w:val="001E5591"/>
    <w:rsid w:val="001F0708"/>
    <w:rsid w:val="001F1A98"/>
    <w:rsid w:val="001F1D3F"/>
    <w:rsid w:val="001F4A67"/>
    <w:rsid w:val="001F61BA"/>
    <w:rsid w:val="001F7E9A"/>
    <w:rsid w:val="00201DBA"/>
    <w:rsid w:val="00202330"/>
    <w:rsid w:val="00206E7D"/>
    <w:rsid w:val="00207E8C"/>
    <w:rsid w:val="00210BF0"/>
    <w:rsid w:val="00210D9D"/>
    <w:rsid w:val="002123E3"/>
    <w:rsid w:val="00212EA6"/>
    <w:rsid w:val="00214B16"/>
    <w:rsid w:val="00216104"/>
    <w:rsid w:val="002164FE"/>
    <w:rsid w:val="0021753F"/>
    <w:rsid w:val="00217B56"/>
    <w:rsid w:val="00223909"/>
    <w:rsid w:val="00225E00"/>
    <w:rsid w:val="002271BF"/>
    <w:rsid w:val="0022799C"/>
    <w:rsid w:val="00227BEF"/>
    <w:rsid w:val="00230E45"/>
    <w:rsid w:val="0023365E"/>
    <w:rsid w:val="00236FB4"/>
    <w:rsid w:val="002401F6"/>
    <w:rsid w:val="00240506"/>
    <w:rsid w:val="0024497C"/>
    <w:rsid w:val="002467FF"/>
    <w:rsid w:val="002508BA"/>
    <w:rsid w:val="00252B33"/>
    <w:rsid w:val="00252F72"/>
    <w:rsid w:val="00256489"/>
    <w:rsid w:val="00263AD0"/>
    <w:rsid w:val="00265449"/>
    <w:rsid w:val="0026732E"/>
    <w:rsid w:val="00267D81"/>
    <w:rsid w:val="0027069B"/>
    <w:rsid w:val="002720F7"/>
    <w:rsid w:val="00274AED"/>
    <w:rsid w:val="0027644D"/>
    <w:rsid w:val="002769D5"/>
    <w:rsid w:val="00281719"/>
    <w:rsid w:val="00282DC0"/>
    <w:rsid w:val="002864A1"/>
    <w:rsid w:val="00286E33"/>
    <w:rsid w:val="00287CD2"/>
    <w:rsid w:val="002921D9"/>
    <w:rsid w:val="002921DA"/>
    <w:rsid w:val="002933FC"/>
    <w:rsid w:val="002940AD"/>
    <w:rsid w:val="002944B9"/>
    <w:rsid w:val="00294CE4"/>
    <w:rsid w:val="0029585C"/>
    <w:rsid w:val="00295E27"/>
    <w:rsid w:val="002961EE"/>
    <w:rsid w:val="00296E57"/>
    <w:rsid w:val="002974FF"/>
    <w:rsid w:val="002A333C"/>
    <w:rsid w:val="002A5EB6"/>
    <w:rsid w:val="002A70A7"/>
    <w:rsid w:val="002B05E0"/>
    <w:rsid w:val="002B0840"/>
    <w:rsid w:val="002B18D5"/>
    <w:rsid w:val="002B2EA0"/>
    <w:rsid w:val="002B74EA"/>
    <w:rsid w:val="002B75C3"/>
    <w:rsid w:val="002C104F"/>
    <w:rsid w:val="002C1873"/>
    <w:rsid w:val="002C2728"/>
    <w:rsid w:val="002C2CB7"/>
    <w:rsid w:val="002C2E5B"/>
    <w:rsid w:val="002C32CD"/>
    <w:rsid w:val="002C42B6"/>
    <w:rsid w:val="002C6E5B"/>
    <w:rsid w:val="002C7D82"/>
    <w:rsid w:val="002D092C"/>
    <w:rsid w:val="002D1357"/>
    <w:rsid w:val="002D3D11"/>
    <w:rsid w:val="002D532B"/>
    <w:rsid w:val="002D6BB4"/>
    <w:rsid w:val="002E14C3"/>
    <w:rsid w:val="002E21BE"/>
    <w:rsid w:val="002E366B"/>
    <w:rsid w:val="002E4689"/>
    <w:rsid w:val="002E545B"/>
    <w:rsid w:val="002E5E87"/>
    <w:rsid w:val="002E770D"/>
    <w:rsid w:val="002F0EFF"/>
    <w:rsid w:val="002F117B"/>
    <w:rsid w:val="002F1457"/>
    <w:rsid w:val="002F547D"/>
    <w:rsid w:val="002F73AD"/>
    <w:rsid w:val="002F7857"/>
    <w:rsid w:val="002F78B7"/>
    <w:rsid w:val="00304B64"/>
    <w:rsid w:val="0030636B"/>
    <w:rsid w:val="0030648B"/>
    <w:rsid w:val="00307148"/>
    <w:rsid w:val="0031177D"/>
    <w:rsid w:val="00312513"/>
    <w:rsid w:val="003128CF"/>
    <w:rsid w:val="00322C8F"/>
    <w:rsid w:val="00322E71"/>
    <w:rsid w:val="003231E3"/>
    <w:rsid w:val="00323504"/>
    <w:rsid w:val="00323B7E"/>
    <w:rsid w:val="00331070"/>
    <w:rsid w:val="003314BC"/>
    <w:rsid w:val="00331F21"/>
    <w:rsid w:val="00334F1A"/>
    <w:rsid w:val="00334F49"/>
    <w:rsid w:val="00336369"/>
    <w:rsid w:val="003400B8"/>
    <w:rsid w:val="0034068B"/>
    <w:rsid w:val="00340984"/>
    <w:rsid w:val="0034386E"/>
    <w:rsid w:val="0034390F"/>
    <w:rsid w:val="0034537F"/>
    <w:rsid w:val="0034551A"/>
    <w:rsid w:val="0034554E"/>
    <w:rsid w:val="0034578E"/>
    <w:rsid w:val="00345E04"/>
    <w:rsid w:val="00346AFC"/>
    <w:rsid w:val="00346B71"/>
    <w:rsid w:val="003476A2"/>
    <w:rsid w:val="00350226"/>
    <w:rsid w:val="00351502"/>
    <w:rsid w:val="003533FD"/>
    <w:rsid w:val="003554B8"/>
    <w:rsid w:val="00355F52"/>
    <w:rsid w:val="003573C4"/>
    <w:rsid w:val="00360F7D"/>
    <w:rsid w:val="00361086"/>
    <w:rsid w:val="00362D3E"/>
    <w:rsid w:val="00363184"/>
    <w:rsid w:val="00363623"/>
    <w:rsid w:val="00364CDE"/>
    <w:rsid w:val="00364E91"/>
    <w:rsid w:val="00372B66"/>
    <w:rsid w:val="00374AE3"/>
    <w:rsid w:val="00374F8F"/>
    <w:rsid w:val="003802A7"/>
    <w:rsid w:val="00381FEC"/>
    <w:rsid w:val="00383FF2"/>
    <w:rsid w:val="00384071"/>
    <w:rsid w:val="00385001"/>
    <w:rsid w:val="003873A0"/>
    <w:rsid w:val="00387FF7"/>
    <w:rsid w:val="00390544"/>
    <w:rsid w:val="00390971"/>
    <w:rsid w:val="00390A6B"/>
    <w:rsid w:val="00391FD9"/>
    <w:rsid w:val="003950D9"/>
    <w:rsid w:val="003956E2"/>
    <w:rsid w:val="00395DAF"/>
    <w:rsid w:val="003970D0"/>
    <w:rsid w:val="0039791C"/>
    <w:rsid w:val="003A09A0"/>
    <w:rsid w:val="003A2272"/>
    <w:rsid w:val="003A297A"/>
    <w:rsid w:val="003A3A7E"/>
    <w:rsid w:val="003A414E"/>
    <w:rsid w:val="003A492E"/>
    <w:rsid w:val="003A623E"/>
    <w:rsid w:val="003A63FB"/>
    <w:rsid w:val="003A6A59"/>
    <w:rsid w:val="003A7FCB"/>
    <w:rsid w:val="003B05CA"/>
    <w:rsid w:val="003B1244"/>
    <w:rsid w:val="003B3B54"/>
    <w:rsid w:val="003B3E99"/>
    <w:rsid w:val="003B4691"/>
    <w:rsid w:val="003B72E0"/>
    <w:rsid w:val="003B780F"/>
    <w:rsid w:val="003C0462"/>
    <w:rsid w:val="003C1B57"/>
    <w:rsid w:val="003C2D36"/>
    <w:rsid w:val="003C30D3"/>
    <w:rsid w:val="003C3A52"/>
    <w:rsid w:val="003C4015"/>
    <w:rsid w:val="003C420F"/>
    <w:rsid w:val="003C51DE"/>
    <w:rsid w:val="003C6B09"/>
    <w:rsid w:val="003D08BE"/>
    <w:rsid w:val="003D1065"/>
    <w:rsid w:val="003D138D"/>
    <w:rsid w:val="003D546C"/>
    <w:rsid w:val="003D5C45"/>
    <w:rsid w:val="003E1C2B"/>
    <w:rsid w:val="003E31F2"/>
    <w:rsid w:val="003E57DE"/>
    <w:rsid w:val="003E5C4A"/>
    <w:rsid w:val="003E7474"/>
    <w:rsid w:val="003F226D"/>
    <w:rsid w:val="00400A2B"/>
    <w:rsid w:val="0040304F"/>
    <w:rsid w:val="004030D9"/>
    <w:rsid w:val="004031E9"/>
    <w:rsid w:val="00405462"/>
    <w:rsid w:val="004119D4"/>
    <w:rsid w:val="00412C93"/>
    <w:rsid w:val="00413469"/>
    <w:rsid w:val="004138D2"/>
    <w:rsid w:val="00416220"/>
    <w:rsid w:val="00417F61"/>
    <w:rsid w:val="0042021B"/>
    <w:rsid w:val="00420220"/>
    <w:rsid w:val="004247FA"/>
    <w:rsid w:val="004258BC"/>
    <w:rsid w:val="00425C9A"/>
    <w:rsid w:val="0042623D"/>
    <w:rsid w:val="0042752B"/>
    <w:rsid w:val="00430A6F"/>
    <w:rsid w:val="004311E6"/>
    <w:rsid w:val="004321F0"/>
    <w:rsid w:val="00432C5E"/>
    <w:rsid w:val="004337F5"/>
    <w:rsid w:val="004340B2"/>
    <w:rsid w:val="0043441C"/>
    <w:rsid w:val="00434D81"/>
    <w:rsid w:val="00437593"/>
    <w:rsid w:val="00441B09"/>
    <w:rsid w:val="00441E6F"/>
    <w:rsid w:val="00444438"/>
    <w:rsid w:val="00446CDE"/>
    <w:rsid w:val="0044710C"/>
    <w:rsid w:val="004471DC"/>
    <w:rsid w:val="004514BC"/>
    <w:rsid w:val="004523D4"/>
    <w:rsid w:val="004527D2"/>
    <w:rsid w:val="004566E1"/>
    <w:rsid w:val="0045765E"/>
    <w:rsid w:val="00461B52"/>
    <w:rsid w:val="00461C4C"/>
    <w:rsid w:val="00461D06"/>
    <w:rsid w:val="00466548"/>
    <w:rsid w:val="004667C0"/>
    <w:rsid w:val="00470648"/>
    <w:rsid w:val="004706F5"/>
    <w:rsid w:val="00470A74"/>
    <w:rsid w:val="0047115E"/>
    <w:rsid w:val="00471174"/>
    <w:rsid w:val="0047255D"/>
    <w:rsid w:val="00472A69"/>
    <w:rsid w:val="00472C0A"/>
    <w:rsid w:val="00476C02"/>
    <w:rsid w:val="00477389"/>
    <w:rsid w:val="00477C10"/>
    <w:rsid w:val="00480561"/>
    <w:rsid w:val="00481420"/>
    <w:rsid w:val="00483AC5"/>
    <w:rsid w:val="00486A67"/>
    <w:rsid w:val="00490638"/>
    <w:rsid w:val="004916DE"/>
    <w:rsid w:val="0049191E"/>
    <w:rsid w:val="00491CA8"/>
    <w:rsid w:val="004930B7"/>
    <w:rsid w:val="004942F6"/>
    <w:rsid w:val="00495A00"/>
    <w:rsid w:val="00497421"/>
    <w:rsid w:val="0049754A"/>
    <w:rsid w:val="00497979"/>
    <w:rsid w:val="004A046A"/>
    <w:rsid w:val="004A1BA5"/>
    <w:rsid w:val="004A3C7F"/>
    <w:rsid w:val="004A420A"/>
    <w:rsid w:val="004A6FC5"/>
    <w:rsid w:val="004B13E7"/>
    <w:rsid w:val="004B722C"/>
    <w:rsid w:val="004B754B"/>
    <w:rsid w:val="004C1629"/>
    <w:rsid w:val="004C2A7D"/>
    <w:rsid w:val="004C52D7"/>
    <w:rsid w:val="004C5A05"/>
    <w:rsid w:val="004C5F47"/>
    <w:rsid w:val="004C6725"/>
    <w:rsid w:val="004C6E8F"/>
    <w:rsid w:val="004C7C58"/>
    <w:rsid w:val="004D03C7"/>
    <w:rsid w:val="004D0E0E"/>
    <w:rsid w:val="004D2965"/>
    <w:rsid w:val="004D3C66"/>
    <w:rsid w:val="004D4D7B"/>
    <w:rsid w:val="004D6187"/>
    <w:rsid w:val="004D6C4B"/>
    <w:rsid w:val="004E1A95"/>
    <w:rsid w:val="004E295B"/>
    <w:rsid w:val="004E30AD"/>
    <w:rsid w:val="004E3E44"/>
    <w:rsid w:val="004E4F4E"/>
    <w:rsid w:val="004E6012"/>
    <w:rsid w:val="004E6BBF"/>
    <w:rsid w:val="004E7FE9"/>
    <w:rsid w:val="004F06DA"/>
    <w:rsid w:val="004F14E9"/>
    <w:rsid w:val="004F277D"/>
    <w:rsid w:val="004F31E1"/>
    <w:rsid w:val="004F3EB6"/>
    <w:rsid w:val="00501F35"/>
    <w:rsid w:val="005020EE"/>
    <w:rsid w:val="00503C67"/>
    <w:rsid w:val="00504150"/>
    <w:rsid w:val="00504326"/>
    <w:rsid w:val="00504EF2"/>
    <w:rsid w:val="00506E88"/>
    <w:rsid w:val="00515108"/>
    <w:rsid w:val="00522FBC"/>
    <w:rsid w:val="0052342F"/>
    <w:rsid w:val="0052506F"/>
    <w:rsid w:val="00527D2A"/>
    <w:rsid w:val="0053094B"/>
    <w:rsid w:val="00530D5B"/>
    <w:rsid w:val="005362C7"/>
    <w:rsid w:val="00536531"/>
    <w:rsid w:val="00536A2B"/>
    <w:rsid w:val="00540B63"/>
    <w:rsid w:val="00541795"/>
    <w:rsid w:val="00547909"/>
    <w:rsid w:val="005500F6"/>
    <w:rsid w:val="00552197"/>
    <w:rsid w:val="00554425"/>
    <w:rsid w:val="005574EF"/>
    <w:rsid w:val="0056246B"/>
    <w:rsid w:val="00563986"/>
    <w:rsid w:val="005641B8"/>
    <w:rsid w:val="00564660"/>
    <w:rsid w:val="005669B6"/>
    <w:rsid w:val="0057156E"/>
    <w:rsid w:val="00572E03"/>
    <w:rsid w:val="00573FC2"/>
    <w:rsid w:val="00574C79"/>
    <w:rsid w:val="00576F6C"/>
    <w:rsid w:val="00582084"/>
    <w:rsid w:val="0058408E"/>
    <w:rsid w:val="00584DBD"/>
    <w:rsid w:val="00585660"/>
    <w:rsid w:val="00587CF6"/>
    <w:rsid w:val="00591B68"/>
    <w:rsid w:val="00591E11"/>
    <w:rsid w:val="00591EAF"/>
    <w:rsid w:val="005A3EEB"/>
    <w:rsid w:val="005A417D"/>
    <w:rsid w:val="005B0417"/>
    <w:rsid w:val="005B72A4"/>
    <w:rsid w:val="005C1272"/>
    <w:rsid w:val="005C45CB"/>
    <w:rsid w:val="005C4F5C"/>
    <w:rsid w:val="005D330E"/>
    <w:rsid w:val="005D5312"/>
    <w:rsid w:val="005D5E04"/>
    <w:rsid w:val="005D626F"/>
    <w:rsid w:val="005D7483"/>
    <w:rsid w:val="005D7E89"/>
    <w:rsid w:val="005E0C89"/>
    <w:rsid w:val="005E163C"/>
    <w:rsid w:val="005E1ECC"/>
    <w:rsid w:val="005E2789"/>
    <w:rsid w:val="005E5303"/>
    <w:rsid w:val="005E6B28"/>
    <w:rsid w:val="005F22BE"/>
    <w:rsid w:val="005F419D"/>
    <w:rsid w:val="005F70F8"/>
    <w:rsid w:val="00602368"/>
    <w:rsid w:val="00602466"/>
    <w:rsid w:val="00603CD3"/>
    <w:rsid w:val="00604E0C"/>
    <w:rsid w:val="00605053"/>
    <w:rsid w:val="00605849"/>
    <w:rsid w:val="006131C8"/>
    <w:rsid w:val="006164B7"/>
    <w:rsid w:val="0062214B"/>
    <w:rsid w:val="0062663D"/>
    <w:rsid w:val="00626A28"/>
    <w:rsid w:val="00631589"/>
    <w:rsid w:val="00632901"/>
    <w:rsid w:val="006344A3"/>
    <w:rsid w:val="00634B86"/>
    <w:rsid w:val="006361EC"/>
    <w:rsid w:val="006427D8"/>
    <w:rsid w:val="00642E5A"/>
    <w:rsid w:val="006454C0"/>
    <w:rsid w:val="00646AFB"/>
    <w:rsid w:val="00647EFD"/>
    <w:rsid w:val="00650AE0"/>
    <w:rsid w:val="006516BA"/>
    <w:rsid w:val="00654EE1"/>
    <w:rsid w:val="0065583D"/>
    <w:rsid w:val="00660337"/>
    <w:rsid w:val="0066273F"/>
    <w:rsid w:val="00663E8C"/>
    <w:rsid w:val="0066587C"/>
    <w:rsid w:val="00666841"/>
    <w:rsid w:val="006677C3"/>
    <w:rsid w:val="00667CCB"/>
    <w:rsid w:val="006707FA"/>
    <w:rsid w:val="00670DD5"/>
    <w:rsid w:val="006717C7"/>
    <w:rsid w:val="00674722"/>
    <w:rsid w:val="006765AC"/>
    <w:rsid w:val="0067673D"/>
    <w:rsid w:val="00684793"/>
    <w:rsid w:val="00691126"/>
    <w:rsid w:val="0069449D"/>
    <w:rsid w:val="00694790"/>
    <w:rsid w:val="00694A76"/>
    <w:rsid w:val="00695720"/>
    <w:rsid w:val="00695878"/>
    <w:rsid w:val="006A1208"/>
    <w:rsid w:val="006A2428"/>
    <w:rsid w:val="006A2EC4"/>
    <w:rsid w:val="006A3CB9"/>
    <w:rsid w:val="006A42AC"/>
    <w:rsid w:val="006A6C5E"/>
    <w:rsid w:val="006B06DE"/>
    <w:rsid w:val="006B1FD9"/>
    <w:rsid w:val="006B58AB"/>
    <w:rsid w:val="006C0750"/>
    <w:rsid w:val="006C6597"/>
    <w:rsid w:val="006C701F"/>
    <w:rsid w:val="006C7516"/>
    <w:rsid w:val="006C7BAD"/>
    <w:rsid w:val="006C7E21"/>
    <w:rsid w:val="006D0481"/>
    <w:rsid w:val="006D0C68"/>
    <w:rsid w:val="006D1845"/>
    <w:rsid w:val="006D22ED"/>
    <w:rsid w:val="006D4594"/>
    <w:rsid w:val="006D5F46"/>
    <w:rsid w:val="006E3C80"/>
    <w:rsid w:val="006E4BDB"/>
    <w:rsid w:val="006E54FF"/>
    <w:rsid w:val="006E6EDA"/>
    <w:rsid w:val="006F13D6"/>
    <w:rsid w:val="006F1414"/>
    <w:rsid w:val="006F17CF"/>
    <w:rsid w:val="006F41D7"/>
    <w:rsid w:val="006F5A4F"/>
    <w:rsid w:val="006F7A16"/>
    <w:rsid w:val="007015C2"/>
    <w:rsid w:val="0070339E"/>
    <w:rsid w:val="00704184"/>
    <w:rsid w:val="00705429"/>
    <w:rsid w:val="00705B34"/>
    <w:rsid w:val="007074D6"/>
    <w:rsid w:val="00711A4C"/>
    <w:rsid w:val="007127AF"/>
    <w:rsid w:val="0071363A"/>
    <w:rsid w:val="00714B10"/>
    <w:rsid w:val="00714CBE"/>
    <w:rsid w:val="00714FE3"/>
    <w:rsid w:val="007158B2"/>
    <w:rsid w:val="007164B6"/>
    <w:rsid w:val="0071739A"/>
    <w:rsid w:val="00720152"/>
    <w:rsid w:val="0072267E"/>
    <w:rsid w:val="00722AA0"/>
    <w:rsid w:val="0072371C"/>
    <w:rsid w:val="0072657F"/>
    <w:rsid w:val="00726F2D"/>
    <w:rsid w:val="00730798"/>
    <w:rsid w:val="00733DBD"/>
    <w:rsid w:val="007357ED"/>
    <w:rsid w:val="00737045"/>
    <w:rsid w:val="00737CFA"/>
    <w:rsid w:val="00740376"/>
    <w:rsid w:val="007421C7"/>
    <w:rsid w:val="007422BD"/>
    <w:rsid w:val="0074440B"/>
    <w:rsid w:val="00746AEB"/>
    <w:rsid w:val="007471D9"/>
    <w:rsid w:val="00750782"/>
    <w:rsid w:val="0075177B"/>
    <w:rsid w:val="00753595"/>
    <w:rsid w:val="00755943"/>
    <w:rsid w:val="00756226"/>
    <w:rsid w:val="00762A82"/>
    <w:rsid w:val="00763A3A"/>
    <w:rsid w:val="00763E69"/>
    <w:rsid w:val="0076497A"/>
    <w:rsid w:val="0076798A"/>
    <w:rsid w:val="00770B50"/>
    <w:rsid w:val="0077114D"/>
    <w:rsid w:val="007712E1"/>
    <w:rsid w:val="0077175B"/>
    <w:rsid w:val="007752B3"/>
    <w:rsid w:val="00781D02"/>
    <w:rsid w:val="007831D1"/>
    <w:rsid w:val="00784157"/>
    <w:rsid w:val="007850D9"/>
    <w:rsid w:val="007861E7"/>
    <w:rsid w:val="00787F2A"/>
    <w:rsid w:val="00792D4C"/>
    <w:rsid w:val="00792DCC"/>
    <w:rsid w:val="00794130"/>
    <w:rsid w:val="00795A0A"/>
    <w:rsid w:val="00795EAA"/>
    <w:rsid w:val="007964A3"/>
    <w:rsid w:val="007964EB"/>
    <w:rsid w:val="0079731C"/>
    <w:rsid w:val="007A180D"/>
    <w:rsid w:val="007A26DF"/>
    <w:rsid w:val="007A28B3"/>
    <w:rsid w:val="007A55F0"/>
    <w:rsid w:val="007A6FEE"/>
    <w:rsid w:val="007B138E"/>
    <w:rsid w:val="007B1EA9"/>
    <w:rsid w:val="007B27C6"/>
    <w:rsid w:val="007B46A0"/>
    <w:rsid w:val="007B4A50"/>
    <w:rsid w:val="007C1343"/>
    <w:rsid w:val="007C1365"/>
    <w:rsid w:val="007C27D7"/>
    <w:rsid w:val="007C63A8"/>
    <w:rsid w:val="007C73D6"/>
    <w:rsid w:val="007D05FE"/>
    <w:rsid w:val="007D2792"/>
    <w:rsid w:val="007D2BAB"/>
    <w:rsid w:val="007D7DC5"/>
    <w:rsid w:val="007E1E3F"/>
    <w:rsid w:val="007E3990"/>
    <w:rsid w:val="007E4326"/>
    <w:rsid w:val="007F1CD5"/>
    <w:rsid w:val="007F3AD7"/>
    <w:rsid w:val="007F5FC9"/>
    <w:rsid w:val="008060D0"/>
    <w:rsid w:val="008066FA"/>
    <w:rsid w:val="0081143B"/>
    <w:rsid w:val="00813E79"/>
    <w:rsid w:val="00814538"/>
    <w:rsid w:val="00814CEF"/>
    <w:rsid w:val="0081555C"/>
    <w:rsid w:val="00815E41"/>
    <w:rsid w:val="008228C5"/>
    <w:rsid w:val="00823C18"/>
    <w:rsid w:val="00824BE8"/>
    <w:rsid w:val="00830D2D"/>
    <w:rsid w:val="00833CD1"/>
    <w:rsid w:val="00840715"/>
    <w:rsid w:val="00840F62"/>
    <w:rsid w:val="00842BE1"/>
    <w:rsid w:val="00843A52"/>
    <w:rsid w:val="00843FC9"/>
    <w:rsid w:val="00844B41"/>
    <w:rsid w:val="0084651D"/>
    <w:rsid w:val="00846699"/>
    <w:rsid w:val="008503F3"/>
    <w:rsid w:val="008540C9"/>
    <w:rsid w:val="0085536B"/>
    <w:rsid w:val="00855C6A"/>
    <w:rsid w:val="00855C75"/>
    <w:rsid w:val="00855F35"/>
    <w:rsid w:val="0085694A"/>
    <w:rsid w:val="00857172"/>
    <w:rsid w:val="0085723A"/>
    <w:rsid w:val="008605E3"/>
    <w:rsid w:val="0086076A"/>
    <w:rsid w:val="00860E72"/>
    <w:rsid w:val="00861367"/>
    <w:rsid w:val="008618C1"/>
    <w:rsid w:val="008625DC"/>
    <w:rsid w:val="00862AA4"/>
    <w:rsid w:val="00862B69"/>
    <w:rsid w:val="00863237"/>
    <w:rsid w:val="0086707E"/>
    <w:rsid w:val="008752EC"/>
    <w:rsid w:val="00875318"/>
    <w:rsid w:val="00876178"/>
    <w:rsid w:val="00876858"/>
    <w:rsid w:val="00876B2E"/>
    <w:rsid w:val="0088291C"/>
    <w:rsid w:val="00882E32"/>
    <w:rsid w:val="00883330"/>
    <w:rsid w:val="008834BB"/>
    <w:rsid w:val="008843F5"/>
    <w:rsid w:val="00884BA7"/>
    <w:rsid w:val="00884D5F"/>
    <w:rsid w:val="008904C0"/>
    <w:rsid w:val="00891A5D"/>
    <w:rsid w:val="00891CD3"/>
    <w:rsid w:val="008922AB"/>
    <w:rsid w:val="008932D7"/>
    <w:rsid w:val="00893380"/>
    <w:rsid w:val="00894036"/>
    <w:rsid w:val="008A24EB"/>
    <w:rsid w:val="008A49DA"/>
    <w:rsid w:val="008A6863"/>
    <w:rsid w:val="008A75DA"/>
    <w:rsid w:val="008B3D8B"/>
    <w:rsid w:val="008B464F"/>
    <w:rsid w:val="008B4A2A"/>
    <w:rsid w:val="008B543C"/>
    <w:rsid w:val="008B5810"/>
    <w:rsid w:val="008B5CBF"/>
    <w:rsid w:val="008B5CF8"/>
    <w:rsid w:val="008B6672"/>
    <w:rsid w:val="008B6C25"/>
    <w:rsid w:val="008C0315"/>
    <w:rsid w:val="008C0D91"/>
    <w:rsid w:val="008C2F1F"/>
    <w:rsid w:val="008C5AC4"/>
    <w:rsid w:val="008D08F2"/>
    <w:rsid w:val="008D1205"/>
    <w:rsid w:val="008D1A32"/>
    <w:rsid w:val="008D4C4D"/>
    <w:rsid w:val="008E0029"/>
    <w:rsid w:val="008E14F8"/>
    <w:rsid w:val="008E29CF"/>
    <w:rsid w:val="008E421C"/>
    <w:rsid w:val="008E6ABB"/>
    <w:rsid w:val="008E6BC0"/>
    <w:rsid w:val="008F1302"/>
    <w:rsid w:val="008F2F04"/>
    <w:rsid w:val="008F76E9"/>
    <w:rsid w:val="00900E7A"/>
    <w:rsid w:val="009047B8"/>
    <w:rsid w:val="00905730"/>
    <w:rsid w:val="0090609A"/>
    <w:rsid w:val="00911CFD"/>
    <w:rsid w:val="009145FB"/>
    <w:rsid w:val="009147E3"/>
    <w:rsid w:val="00914A62"/>
    <w:rsid w:val="0091629C"/>
    <w:rsid w:val="009205F7"/>
    <w:rsid w:val="009209ED"/>
    <w:rsid w:val="00920B77"/>
    <w:rsid w:val="00920E80"/>
    <w:rsid w:val="00920E9E"/>
    <w:rsid w:val="00922DF1"/>
    <w:rsid w:val="00923FE4"/>
    <w:rsid w:val="00926CF8"/>
    <w:rsid w:val="00927C19"/>
    <w:rsid w:val="00930A49"/>
    <w:rsid w:val="009314A4"/>
    <w:rsid w:val="00932BAC"/>
    <w:rsid w:val="00933F32"/>
    <w:rsid w:val="009347BC"/>
    <w:rsid w:val="00934D3A"/>
    <w:rsid w:val="00936358"/>
    <w:rsid w:val="00936B8C"/>
    <w:rsid w:val="009400FB"/>
    <w:rsid w:val="00940E36"/>
    <w:rsid w:val="009444B2"/>
    <w:rsid w:val="0094601C"/>
    <w:rsid w:val="00946E9A"/>
    <w:rsid w:val="00950471"/>
    <w:rsid w:val="00954797"/>
    <w:rsid w:val="00954DE1"/>
    <w:rsid w:val="00955849"/>
    <w:rsid w:val="0095684F"/>
    <w:rsid w:val="0095747A"/>
    <w:rsid w:val="00957FB8"/>
    <w:rsid w:val="00963A84"/>
    <w:rsid w:val="00964B41"/>
    <w:rsid w:val="00964CBA"/>
    <w:rsid w:val="00964FDD"/>
    <w:rsid w:val="009658A7"/>
    <w:rsid w:val="00966333"/>
    <w:rsid w:val="0096749E"/>
    <w:rsid w:val="009677D6"/>
    <w:rsid w:val="00970C78"/>
    <w:rsid w:val="00970E6D"/>
    <w:rsid w:val="00971B6A"/>
    <w:rsid w:val="00972CEE"/>
    <w:rsid w:val="0097486D"/>
    <w:rsid w:val="009760F2"/>
    <w:rsid w:val="009778FA"/>
    <w:rsid w:val="00977D2F"/>
    <w:rsid w:val="00981662"/>
    <w:rsid w:val="0098421C"/>
    <w:rsid w:val="00984A82"/>
    <w:rsid w:val="00986F5D"/>
    <w:rsid w:val="00991610"/>
    <w:rsid w:val="00991B7A"/>
    <w:rsid w:val="00991C98"/>
    <w:rsid w:val="00993027"/>
    <w:rsid w:val="00993848"/>
    <w:rsid w:val="00994213"/>
    <w:rsid w:val="009942DD"/>
    <w:rsid w:val="00996861"/>
    <w:rsid w:val="00997414"/>
    <w:rsid w:val="009A03B5"/>
    <w:rsid w:val="009A53E0"/>
    <w:rsid w:val="009A6AE8"/>
    <w:rsid w:val="009B0041"/>
    <w:rsid w:val="009B063F"/>
    <w:rsid w:val="009B0916"/>
    <w:rsid w:val="009B148F"/>
    <w:rsid w:val="009B21E5"/>
    <w:rsid w:val="009B3B27"/>
    <w:rsid w:val="009B55ED"/>
    <w:rsid w:val="009B6F27"/>
    <w:rsid w:val="009B767C"/>
    <w:rsid w:val="009C2149"/>
    <w:rsid w:val="009C2395"/>
    <w:rsid w:val="009C2EFC"/>
    <w:rsid w:val="009C3E3C"/>
    <w:rsid w:val="009C5A0C"/>
    <w:rsid w:val="009C6FCF"/>
    <w:rsid w:val="009C72E2"/>
    <w:rsid w:val="009C7F84"/>
    <w:rsid w:val="009D26B8"/>
    <w:rsid w:val="009D2FB4"/>
    <w:rsid w:val="009D3FE0"/>
    <w:rsid w:val="009D4254"/>
    <w:rsid w:val="009D4FF4"/>
    <w:rsid w:val="009D539F"/>
    <w:rsid w:val="009D560E"/>
    <w:rsid w:val="009D571F"/>
    <w:rsid w:val="009D5CBF"/>
    <w:rsid w:val="009D6132"/>
    <w:rsid w:val="009D75AD"/>
    <w:rsid w:val="009E0381"/>
    <w:rsid w:val="009E112F"/>
    <w:rsid w:val="009E233D"/>
    <w:rsid w:val="009E2797"/>
    <w:rsid w:val="009E2F05"/>
    <w:rsid w:val="009E58B0"/>
    <w:rsid w:val="009F0031"/>
    <w:rsid w:val="009F13F6"/>
    <w:rsid w:val="009F15B6"/>
    <w:rsid w:val="009F5A3E"/>
    <w:rsid w:val="00A04150"/>
    <w:rsid w:val="00A06A77"/>
    <w:rsid w:val="00A0777C"/>
    <w:rsid w:val="00A10A67"/>
    <w:rsid w:val="00A11A68"/>
    <w:rsid w:val="00A12115"/>
    <w:rsid w:val="00A13FD1"/>
    <w:rsid w:val="00A170B0"/>
    <w:rsid w:val="00A17495"/>
    <w:rsid w:val="00A207C3"/>
    <w:rsid w:val="00A2218C"/>
    <w:rsid w:val="00A22C1C"/>
    <w:rsid w:val="00A240BD"/>
    <w:rsid w:val="00A273E5"/>
    <w:rsid w:val="00A27DBC"/>
    <w:rsid w:val="00A306F7"/>
    <w:rsid w:val="00A3083D"/>
    <w:rsid w:val="00A3139E"/>
    <w:rsid w:val="00A3544B"/>
    <w:rsid w:val="00A354FF"/>
    <w:rsid w:val="00A3619C"/>
    <w:rsid w:val="00A371CB"/>
    <w:rsid w:val="00A40538"/>
    <w:rsid w:val="00A4346B"/>
    <w:rsid w:val="00A43CCC"/>
    <w:rsid w:val="00A4442D"/>
    <w:rsid w:val="00A4537A"/>
    <w:rsid w:val="00A47E3B"/>
    <w:rsid w:val="00A52C6D"/>
    <w:rsid w:val="00A52DDD"/>
    <w:rsid w:val="00A532DF"/>
    <w:rsid w:val="00A535FF"/>
    <w:rsid w:val="00A54AA7"/>
    <w:rsid w:val="00A57601"/>
    <w:rsid w:val="00A577C7"/>
    <w:rsid w:val="00A615F8"/>
    <w:rsid w:val="00A62272"/>
    <w:rsid w:val="00A62882"/>
    <w:rsid w:val="00A62B17"/>
    <w:rsid w:val="00A64540"/>
    <w:rsid w:val="00A70EB7"/>
    <w:rsid w:val="00A723E2"/>
    <w:rsid w:val="00A731D6"/>
    <w:rsid w:val="00A739B1"/>
    <w:rsid w:val="00A77C79"/>
    <w:rsid w:val="00A77F71"/>
    <w:rsid w:val="00A80A57"/>
    <w:rsid w:val="00A82BCE"/>
    <w:rsid w:val="00A82E88"/>
    <w:rsid w:val="00A82F44"/>
    <w:rsid w:val="00A83261"/>
    <w:rsid w:val="00A8478D"/>
    <w:rsid w:val="00A84CEC"/>
    <w:rsid w:val="00A85495"/>
    <w:rsid w:val="00A87845"/>
    <w:rsid w:val="00A9108E"/>
    <w:rsid w:val="00A91B62"/>
    <w:rsid w:val="00A9290B"/>
    <w:rsid w:val="00A92A6E"/>
    <w:rsid w:val="00A937E5"/>
    <w:rsid w:val="00A94019"/>
    <w:rsid w:val="00A942E7"/>
    <w:rsid w:val="00A95B8E"/>
    <w:rsid w:val="00AA0876"/>
    <w:rsid w:val="00AA0A76"/>
    <w:rsid w:val="00AA0BE5"/>
    <w:rsid w:val="00AA1293"/>
    <w:rsid w:val="00AA5C31"/>
    <w:rsid w:val="00AA5D66"/>
    <w:rsid w:val="00AA6647"/>
    <w:rsid w:val="00AA7019"/>
    <w:rsid w:val="00AB08E4"/>
    <w:rsid w:val="00AB1DCB"/>
    <w:rsid w:val="00AB376B"/>
    <w:rsid w:val="00AB4678"/>
    <w:rsid w:val="00AB4937"/>
    <w:rsid w:val="00AC0097"/>
    <w:rsid w:val="00AC0D8C"/>
    <w:rsid w:val="00AC1253"/>
    <w:rsid w:val="00AC68DE"/>
    <w:rsid w:val="00AC6949"/>
    <w:rsid w:val="00AD115E"/>
    <w:rsid w:val="00AD2216"/>
    <w:rsid w:val="00AD5520"/>
    <w:rsid w:val="00AE1607"/>
    <w:rsid w:val="00AE18B2"/>
    <w:rsid w:val="00AE19BD"/>
    <w:rsid w:val="00AE1C67"/>
    <w:rsid w:val="00AE5389"/>
    <w:rsid w:val="00AF09A9"/>
    <w:rsid w:val="00AF0C81"/>
    <w:rsid w:val="00AF0E18"/>
    <w:rsid w:val="00AF5755"/>
    <w:rsid w:val="00AF5E22"/>
    <w:rsid w:val="00AF7568"/>
    <w:rsid w:val="00B03A3D"/>
    <w:rsid w:val="00B03D0F"/>
    <w:rsid w:val="00B0402B"/>
    <w:rsid w:val="00B04ED0"/>
    <w:rsid w:val="00B056FE"/>
    <w:rsid w:val="00B126B4"/>
    <w:rsid w:val="00B12E09"/>
    <w:rsid w:val="00B14D5C"/>
    <w:rsid w:val="00B174EE"/>
    <w:rsid w:val="00B209EC"/>
    <w:rsid w:val="00B21DBE"/>
    <w:rsid w:val="00B21F87"/>
    <w:rsid w:val="00B2255A"/>
    <w:rsid w:val="00B24803"/>
    <w:rsid w:val="00B25D41"/>
    <w:rsid w:val="00B302DA"/>
    <w:rsid w:val="00B310E6"/>
    <w:rsid w:val="00B327D4"/>
    <w:rsid w:val="00B34B63"/>
    <w:rsid w:val="00B4099C"/>
    <w:rsid w:val="00B41028"/>
    <w:rsid w:val="00B417C0"/>
    <w:rsid w:val="00B42A67"/>
    <w:rsid w:val="00B44895"/>
    <w:rsid w:val="00B45F73"/>
    <w:rsid w:val="00B46568"/>
    <w:rsid w:val="00B50175"/>
    <w:rsid w:val="00B50F2C"/>
    <w:rsid w:val="00B5229C"/>
    <w:rsid w:val="00B53334"/>
    <w:rsid w:val="00B546A1"/>
    <w:rsid w:val="00B555E7"/>
    <w:rsid w:val="00B561D9"/>
    <w:rsid w:val="00B56807"/>
    <w:rsid w:val="00B579FE"/>
    <w:rsid w:val="00B6141E"/>
    <w:rsid w:val="00B65EAE"/>
    <w:rsid w:val="00B7186A"/>
    <w:rsid w:val="00B82FD5"/>
    <w:rsid w:val="00B83B8E"/>
    <w:rsid w:val="00B84345"/>
    <w:rsid w:val="00B92022"/>
    <w:rsid w:val="00B9356C"/>
    <w:rsid w:val="00B9422A"/>
    <w:rsid w:val="00B9755D"/>
    <w:rsid w:val="00BA098B"/>
    <w:rsid w:val="00BA1592"/>
    <w:rsid w:val="00BA1C80"/>
    <w:rsid w:val="00BA1DF6"/>
    <w:rsid w:val="00BA2CFE"/>
    <w:rsid w:val="00BA3919"/>
    <w:rsid w:val="00BB133C"/>
    <w:rsid w:val="00BB4F39"/>
    <w:rsid w:val="00BB59B1"/>
    <w:rsid w:val="00BC2F49"/>
    <w:rsid w:val="00BC4E51"/>
    <w:rsid w:val="00BC59CD"/>
    <w:rsid w:val="00BC72AC"/>
    <w:rsid w:val="00BD0DF2"/>
    <w:rsid w:val="00BD22F0"/>
    <w:rsid w:val="00BD2ED1"/>
    <w:rsid w:val="00BD3E75"/>
    <w:rsid w:val="00BE11E7"/>
    <w:rsid w:val="00BE6FF7"/>
    <w:rsid w:val="00BF007A"/>
    <w:rsid w:val="00BF34B0"/>
    <w:rsid w:val="00BF48C6"/>
    <w:rsid w:val="00BF5B5B"/>
    <w:rsid w:val="00BF5F08"/>
    <w:rsid w:val="00BF7293"/>
    <w:rsid w:val="00C001EA"/>
    <w:rsid w:val="00C00D05"/>
    <w:rsid w:val="00C00F70"/>
    <w:rsid w:val="00C019C3"/>
    <w:rsid w:val="00C0363F"/>
    <w:rsid w:val="00C06742"/>
    <w:rsid w:val="00C06A8A"/>
    <w:rsid w:val="00C06F10"/>
    <w:rsid w:val="00C0721D"/>
    <w:rsid w:val="00C12713"/>
    <w:rsid w:val="00C12DB0"/>
    <w:rsid w:val="00C13520"/>
    <w:rsid w:val="00C14F4E"/>
    <w:rsid w:val="00C158CF"/>
    <w:rsid w:val="00C15A9F"/>
    <w:rsid w:val="00C178C8"/>
    <w:rsid w:val="00C2068D"/>
    <w:rsid w:val="00C22E4A"/>
    <w:rsid w:val="00C230F2"/>
    <w:rsid w:val="00C239D1"/>
    <w:rsid w:val="00C24512"/>
    <w:rsid w:val="00C24B2A"/>
    <w:rsid w:val="00C25C3A"/>
    <w:rsid w:val="00C270CE"/>
    <w:rsid w:val="00C34774"/>
    <w:rsid w:val="00C3759D"/>
    <w:rsid w:val="00C41212"/>
    <w:rsid w:val="00C41B8C"/>
    <w:rsid w:val="00C425B2"/>
    <w:rsid w:val="00C42C0C"/>
    <w:rsid w:val="00C42E06"/>
    <w:rsid w:val="00C43AF9"/>
    <w:rsid w:val="00C44736"/>
    <w:rsid w:val="00C4557C"/>
    <w:rsid w:val="00C45A8C"/>
    <w:rsid w:val="00C4710C"/>
    <w:rsid w:val="00C50886"/>
    <w:rsid w:val="00C513DE"/>
    <w:rsid w:val="00C5186A"/>
    <w:rsid w:val="00C51C8D"/>
    <w:rsid w:val="00C5234F"/>
    <w:rsid w:val="00C53783"/>
    <w:rsid w:val="00C54A70"/>
    <w:rsid w:val="00C61007"/>
    <w:rsid w:val="00C61310"/>
    <w:rsid w:val="00C62642"/>
    <w:rsid w:val="00C63384"/>
    <w:rsid w:val="00C643B5"/>
    <w:rsid w:val="00C67212"/>
    <w:rsid w:val="00C7022A"/>
    <w:rsid w:val="00C70B42"/>
    <w:rsid w:val="00C70CDE"/>
    <w:rsid w:val="00C71DE5"/>
    <w:rsid w:val="00C71E64"/>
    <w:rsid w:val="00C727F5"/>
    <w:rsid w:val="00C739F6"/>
    <w:rsid w:val="00C74A6D"/>
    <w:rsid w:val="00C76322"/>
    <w:rsid w:val="00C76B4C"/>
    <w:rsid w:val="00C80B63"/>
    <w:rsid w:val="00C8148D"/>
    <w:rsid w:val="00C82EB5"/>
    <w:rsid w:val="00C830F2"/>
    <w:rsid w:val="00C83312"/>
    <w:rsid w:val="00C83A16"/>
    <w:rsid w:val="00C846F2"/>
    <w:rsid w:val="00C84FEF"/>
    <w:rsid w:val="00C855EC"/>
    <w:rsid w:val="00C85A16"/>
    <w:rsid w:val="00C86FAA"/>
    <w:rsid w:val="00C92D82"/>
    <w:rsid w:val="00C965D6"/>
    <w:rsid w:val="00C97273"/>
    <w:rsid w:val="00CA1076"/>
    <w:rsid w:val="00CA2671"/>
    <w:rsid w:val="00CA4D37"/>
    <w:rsid w:val="00CA5AF1"/>
    <w:rsid w:val="00CA5D9F"/>
    <w:rsid w:val="00CA75BD"/>
    <w:rsid w:val="00CA7EE1"/>
    <w:rsid w:val="00CB10AB"/>
    <w:rsid w:val="00CB1BBE"/>
    <w:rsid w:val="00CB27EA"/>
    <w:rsid w:val="00CB28D5"/>
    <w:rsid w:val="00CB2EE3"/>
    <w:rsid w:val="00CB308D"/>
    <w:rsid w:val="00CB3D1F"/>
    <w:rsid w:val="00CB49BC"/>
    <w:rsid w:val="00CB4B8F"/>
    <w:rsid w:val="00CB4D0C"/>
    <w:rsid w:val="00CB5CD3"/>
    <w:rsid w:val="00CB6929"/>
    <w:rsid w:val="00CB6DA0"/>
    <w:rsid w:val="00CC0169"/>
    <w:rsid w:val="00CC29C8"/>
    <w:rsid w:val="00CC30FB"/>
    <w:rsid w:val="00CC4128"/>
    <w:rsid w:val="00CC4B67"/>
    <w:rsid w:val="00CC4C26"/>
    <w:rsid w:val="00CC5C2D"/>
    <w:rsid w:val="00CC6414"/>
    <w:rsid w:val="00CD1CA9"/>
    <w:rsid w:val="00CD22F8"/>
    <w:rsid w:val="00CD2649"/>
    <w:rsid w:val="00CD3869"/>
    <w:rsid w:val="00CD3B65"/>
    <w:rsid w:val="00CD457F"/>
    <w:rsid w:val="00CD7DFF"/>
    <w:rsid w:val="00CE1106"/>
    <w:rsid w:val="00CE2153"/>
    <w:rsid w:val="00CE24CF"/>
    <w:rsid w:val="00CE317E"/>
    <w:rsid w:val="00CE5C9F"/>
    <w:rsid w:val="00CE67DC"/>
    <w:rsid w:val="00CE6E7E"/>
    <w:rsid w:val="00CF0D8B"/>
    <w:rsid w:val="00CF5928"/>
    <w:rsid w:val="00CF67E0"/>
    <w:rsid w:val="00CF7CF0"/>
    <w:rsid w:val="00D01DA8"/>
    <w:rsid w:val="00D023FD"/>
    <w:rsid w:val="00D02694"/>
    <w:rsid w:val="00D03891"/>
    <w:rsid w:val="00D06688"/>
    <w:rsid w:val="00D117E0"/>
    <w:rsid w:val="00D12597"/>
    <w:rsid w:val="00D15A6C"/>
    <w:rsid w:val="00D170BC"/>
    <w:rsid w:val="00D21B90"/>
    <w:rsid w:val="00D220FB"/>
    <w:rsid w:val="00D25AEF"/>
    <w:rsid w:val="00D26570"/>
    <w:rsid w:val="00D26860"/>
    <w:rsid w:val="00D27876"/>
    <w:rsid w:val="00D308D8"/>
    <w:rsid w:val="00D31FCA"/>
    <w:rsid w:val="00D32517"/>
    <w:rsid w:val="00D36460"/>
    <w:rsid w:val="00D36E8C"/>
    <w:rsid w:val="00D376D7"/>
    <w:rsid w:val="00D3790E"/>
    <w:rsid w:val="00D40028"/>
    <w:rsid w:val="00D40396"/>
    <w:rsid w:val="00D4130D"/>
    <w:rsid w:val="00D426C8"/>
    <w:rsid w:val="00D432A2"/>
    <w:rsid w:val="00D43BB3"/>
    <w:rsid w:val="00D444FE"/>
    <w:rsid w:val="00D44ADA"/>
    <w:rsid w:val="00D452A0"/>
    <w:rsid w:val="00D4674B"/>
    <w:rsid w:val="00D5051F"/>
    <w:rsid w:val="00D51F22"/>
    <w:rsid w:val="00D5244E"/>
    <w:rsid w:val="00D56059"/>
    <w:rsid w:val="00D56B54"/>
    <w:rsid w:val="00D57A64"/>
    <w:rsid w:val="00D60BD5"/>
    <w:rsid w:val="00D629C0"/>
    <w:rsid w:val="00D63007"/>
    <w:rsid w:val="00D63BF9"/>
    <w:rsid w:val="00D648D9"/>
    <w:rsid w:val="00D65837"/>
    <w:rsid w:val="00D7098A"/>
    <w:rsid w:val="00D72531"/>
    <w:rsid w:val="00D7292F"/>
    <w:rsid w:val="00D761D1"/>
    <w:rsid w:val="00D81DD9"/>
    <w:rsid w:val="00D83FED"/>
    <w:rsid w:val="00D8473E"/>
    <w:rsid w:val="00D87562"/>
    <w:rsid w:val="00D97015"/>
    <w:rsid w:val="00DA2DB0"/>
    <w:rsid w:val="00DA34E5"/>
    <w:rsid w:val="00DA6674"/>
    <w:rsid w:val="00DA74AC"/>
    <w:rsid w:val="00DA7B4F"/>
    <w:rsid w:val="00DB1F04"/>
    <w:rsid w:val="00DB230D"/>
    <w:rsid w:val="00DB3696"/>
    <w:rsid w:val="00DB3C8B"/>
    <w:rsid w:val="00DC1305"/>
    <w:rsid w:val="00DC2890"/>
    <w:rsid w:val="00DC3693"/>
    <w:rsid w:val="00DC51E4"/>
    <w:rsid w:val="00DC5576"/>
    <w:rsid w:val="00DC6148"/>
    <w:rsid w:val="00DC7722"/>
    <w:rsid w:val="00DD3295"/>
    <w:rsid w:val="00DD371D"/>
    <w:rsid w:val="00DE35FF"/>
    <w:rsid w:val="00DE3B74"/>
    <w:rsid w:val="00DE3D46"/>
    <w:rsid w:val="00DE4EEC"/>
    <w:rsid w:val="00DE7133"/>
    <w:rsid w:val="00DF1AAC"/>
    <w:rsid w:val="00DF5798"/>
    <w:rsid w:val="00DF7941"/>
    <w:rsid w:val="00DF7CAD"/>
    <w:rsid w:val="00E00861"/>
    <w:rsid w:val="00E0102C"/>
    <w:rsid w:val="00E021B9"/>
    <w:rsid w:val="00E0292A"/>
    <w:rsid w:val="00E02C39"/>
    <w:rsid w:val="00E02D10"/>
    <w:rsid w:val="00E031AF"/>
    <w:rsid w:val="00E033DD"/>
    <w:rsid w:val="00E04607"/>
    <w:rsid w:val="00E049BD"/>
    <w:rsid w:val="00E05D1B"/>
    <w:rsid w:val="00E10716"/>
    <w:rsid w:val="00E13F95"/>
    <w:rsid w:val="00E1529F"/>
    <w:rsid w:val="00E15685"/>
    <w:rsid w:val="00E16603"/>
    <w:rsid w:val="00E16E63"/>
    <w:rsid w:val="00E1728D"/>
    <w:rsid w:val="00E209FD"/>
    <w:rsid w:val="00E213F3"/>
    <w:rsid w:val="00E2184B"/>
    <w:rsid w:val="00E22473"/>
    <w:rsid w:val="00E2297F"/>
    <w:rsid w:val="00E23504"/>
    <w:rsid w:val="00E25969"/>
    <w:rsid w:val="00E2651E"/>
    <w:rsid w:val="00E27822"/>
    <w:rsid w:val="00E32151"/>
    <w:rsid w:val="00E350C3"/>
    <w:rsid w:val="00E350F2"/>
    <w:rsid w:val="00E35712"/>
    <w:rsid w:val="00E35A23"/>
    <w:rsid w:val="00E370B1"/>
    <w:rsid w:val="00E4132A"/>
    <w:rsid w:val="00E432BC"/>
    <w:rsid w:val="00E44BFF"/>
    <w:rsid w:val="00E44DA7"/>
    <w:rsid w:val="00E51669"/>
    <w:rsid w:val="00E5507D"/>
    <w:rsid w:val="00E55F40"/>
    <w:rsid w:val="00E561DE"/>
    <w:rsid w:val="00E57F5C"/>
    <w:rsid w:val="00E637B4"/>
    <w:rsid w:val="00E64502"/>
    <w:rsid w:val="00E65B37"/>
    <w:rsid w:val="00E65DAD"/>
    <w:rsid w:val="00E67836"/>
    <w:rsid w:val="00E67F52"/>
    <w:rsid w:val="00E7005F"/>
    <w:rsid w:val="00E70D35"/>
    <w:rsid w:val="00E72504"/>
    <w:rsid w:val="00E7327E"/>
    <w:rsid w:val="00E73A61"/>
    <w:rsid w:val="00E749E1"/>
    <w:rsid w:val="00E7605F"/>
    <w:rsid w:val="00E8034B"/>
    <w:rsid w:val="00E81282"/>
    <w:rsid w:val="00E815DE"/>
    <w:rsid w:val="00E81B13"/>
    <w:rsid w:val="00E81B3F"/>
    <w:rsid w:val="00E822E8"/>
    <w:rsid w:val="00E87157"/>
    <w:rsid w:val="00E873D2"/>
    <w:rsid w:val="00E90417"/>
    <w:rsid w:val="00E92E20"/>
    <w:rsid w:val="00E96378"/>
    <w:rsid w:val="00EA0202"/>
    <w:rsid w:val="00EA0EB0"/>
    <w:rsid w:val="00EA1715"/>
    <w:rsid w:val="00EA2FC8"/>
    <w:rsid w:val="00EA3901"/>
    <w:rsid w:val="00EA3ACA"/>
    <w:rsid w:val="00EA45B7"/>
    <w:rsid w:val="00EA59D9"/>
    <w:rsid w:val="00EA63B4"/>
    <w:rsid w:val="00EA72B1"/>
    <w:rsid w:val="00EA7579"/>
    <w:rsid w:val="00EA7FCC"/>
    <w:rsid w:val="00EB1490"/>
    <w:rsid w:val="00EB4116"/>
    <w:rsid w:val="00EB4D7D"/>
    <w:rsid w:val="00EB7722"/>
    <w:rsid w:val="00EC18AE"/>
    <w:rsid w:val="00EC4809"/>
    <w:rsid w:val="00EC5699"/>
    <w:rsid w:val="00EC5DC6"/>
    <w:rsid w:val="00EC652F"/>
    <w:rsid w:val="00EC745A"/>
    <w:rsid w:val="00EC7A81"/>
    <w:rsid w:val="00ED1262"/>
    <w:rsid w:val="00ED1549"/>
    <w:rsid w:val="00ED167F"/>
    <w:rsid w:val="00ED2C9D"/>
    <w:rsid w:val="00ED5812"/>
    <w:rsid w:val="00ED6542"/>
    <w:rsid w:val="00ED7A26"/>
    <w:rsid w:val="00EE05F4"/>
    <w:rsid w:val="00EE36F1"/>
    <w:rsid w:val="00EE47CF"/>
    <w:rsid w:val="00EE7242"/>
    <w:rsid w:val="00EF0479"/>
    <w:rsid w:val="00EF1902"/>
    <w:rsid w:val="00EF2E10"/>
    <w:rsid w:val="00EF3405"/>
    <w:rsid w:val="00EF3F08"/>
    <w:rsid w:val="00EF424B"/>
    <w:rsid w:val="00EF62AA"/>
    <w:rsid w:val="00EF6BBA"/>
    <w:rsid w:val="00F011B8"/>
    <w:rsid w:val="00F01A82"/>
    <w:rsid w:val="00F0228C"/>
    <w:rsid w:val="00F03823"/>
    <w:rsid w:val="00F062DD"/>
    <w:rsid w:val="00F06503"/>
    <w:rsid w:val="00F0798C"/>
    <w:rsid w:val="00F101FE"/>
    <w:rsid w:val="00F102B1"/>
    <w:rsid w:val="00F1062F"/>
    <w:rsid w:val="00F1151C"/>
    <w:rsid w:val="00F125C1"/>
    <w:rsid w:val="00F139FD"/>
    <w:rsid w:val="00F26F18"/>
    <w:rsid w:val="00F278F6"/>
    <w:rsid w:val="00F301E3"/>
    <w:rsid w:val="00F30438"/>
    <w:rsid w:val="00F333B0"/>
    <w:rsid w:val="00F33A2D"/>
    <w:rsid w:val="00F34072"/>
    <w:rsid w:val="00F407D1"/>
    <w:rsid w:val="00F40B0A"/>
    <w:rsid w:val="00F41932"/>
    <w:rsid w:val="00F51364"/>
    <w:rsid w:val="00F51960"/>
    <w:rsid w:val="00F54A32"/>
    <w:rsid w:val="00F54C04"/>
    <w:rsid w:val="00F55CE1"/>
    <w:rsid w:val="00F62855"/>
    <w:rsid w:val="00F662C9"/>
    <w:rsid w:val="00F71B2C"/>
    <w:rsid w:val="00F745BA"/>
    <w:rsid w:val="00F75F89"/>
    <w:rsid w:val="00F75FF5"/>
    <w:rsid w:val="00F80F9C"/>
    <w:rsid w:val="00F83FD1"/>
    <w:rsid w:val="00F84B9A"/>
    <w:rsid w:val="00F85C3B"/>
    <w:rsid w:val="00F87E89"/>
    <w:rsid w:val="00F917F6"/>
    <w:rsid w:val="00F928A7"/>
    <w:rsid w:val="00F9316E"/>
    <w:rsid w:val="00F938ED"/>
    <w:rsid w:val="00F94654"/>
    <w:rsid w:val="00F96541"/>
    <w:rsid w:val="00FA145A"/>
    <w:rsid w:val="00FA2A4A"/>
    <w:rsid w:val="00FA3172"/>
    <w:rsid w:val="00FA37C8"/>
    <w:rsid w:val="00FA572D"/>
    <w:rsid w:val="00FB37FB"/>
    <w:rsid w:val="00FB544C"/>
    <w:rsid w:val="00FB57D2"/>
    <w:rsid w:val="00FC207E"/>
    <w:rsid w:val="00FC5802"/>
    <w:rsid w:val="00FC68E3"/>
    <w:rsid w:val="00FC717C"/>
    <w:rsid w:val="00FC7FB0"/>
    <w:rsid w:val="00FD3209"/>
    <w:rsid w:val="00FE08BA"/>
    <w:rsid w:val="00FE284C"/>
    <w:rsid w:val="00FE3AED"/>
    <w:rsid w:val="00FE44E4"/>
    <w:rsid w:val="00FE57EA"/>
    <w:rsid w:val="00FE6158"/>
    <w:rsid w:val="00FE6DAA"/>
    <w:rsid w:val="00FF0519"/>
    <w:rsid w:val="00FF0525"/>
    <w:rsid w:val="00FF10A1"/>
    <w:rsid w:val="00FF2502"/>
    <w:rsid w:val="00FF3C27"/>
    <w:rsid w:val="00FF4808"/>
    <w:rsid w:val="00FF4B74"/>
    <w:rsid w:val="00FF5202"/>
    <w:rsid w:val="00FF65D7"/>
    <w:rsid w:val="00FF669E"/>
    <w:rsid w:val="00FF6C51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62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624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C0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0721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0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0721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721D"/>
    <w:rPr>
      <w:rFonts w:ascii="Tahoma" w:hAnsi="Tahoma"/>
      <w:sz w:val="16"/>
    </w:rPr>
  </w:style>
  <w:style w:type="paragraph" w:customStyle="1" w:styleId="Cite">
    <w:name w:val="Cite"/>
    <w:next w:val="Normal"/>
    <w:uiPriority w:val="99"/>
    <w:rsid w:val="00AB1DCB"/>
    <w:pPr>
      <w:widowControl w:val="0"/>
      <w:autoSpaceDE w:val="0"/>
      <w:autoSpaceDN w:val="0"/>
      <w:adjustRightInd w:val="0"/>
      <w:ind w:left="1134" w:right="60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48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8003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04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04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8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800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0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0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0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0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0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8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8003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04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05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8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800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0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2</Pages>
  <Words>546</Words>
  <Characters>3118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10</cp:revision>
  <cp:lastPrinted>2015-08-25T05:37:00Z</cp:lastPrinted>
  <dcterms:created xsi:type="dcterms:W3CDTF">2015-08-25T02:13:00Z</dcterms:created>
  <dcterms:modified xsi:type="dcterms:W3CDTF">2019-09-28T18:25:00Z</dcterms:modified>
</cp:coreProperties>
</file>